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D310" w14:textId="705EEDF2" w:rsidR="00783E24" w:rsidRDefault="00E1575F" w:rsidP="00783E24">
      <w:pPr>
        <w:spacing w:line="276" w:lineRule="auto"/>
      </w:pPr>
      <w:r w:rsidRPr="00E157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F7EF" wp14:editId="30E931E1">
                <wp:simplePos x="0" y="0"/>
                <wp:positionH relativeFrom="column">
                  <wp:posOffset>40005</wp:posOffset>
                </wp:positionH>
                <wp:positionV relativeFrom="paragraph">
                  <wp:posOffset>180115</wp:posOffset>
                </wp:positionV>
                <wp:extent cx="6121400" cy="933245"/>
                <wp:effectExtent l="25400" t="25400" r="101600" b="32385"/>
                <wp:wrapNone/>
                <wp:docPr id="6" name="Gefaltete Eck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D6206-C2CA-8266-E71D-C620DB403D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933245"/>
                        </a:xfrm>
                        <a:prstGeom prst="foldedCorner">
                          <a:avLst>
                            <a:gd name="adj" fmla="val 637"/>
                          </a:avLst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327C8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1CC2" w14:textId="77777777" w:rsidR="00E1575F" w:rsidRPr="00E1575F" w:rsidRDefault="00E1575F" w:rsidP="00E1575F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1575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  <w:t xml:space="preserve">Kernbotschaft: </w:t>
                            </w:r>
                          </w:p>
                          <w:p w14:paraId="2A27BA04" w14:textId="2698420F" w:rsidR="00E1575F" w:rsidRPr="00E1575F" w:rsidRDefault="004D1D35" w:rsidP="004D1D3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4D1D3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  <w:t>Ich nutze gezielte Impulse, um in Arbeitsphasen mathematische Gespräche mit einzelnen Kindern ergiebig zu gestalten und zu dokumentieren.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F7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5" o:spid="_x0000_s1026" type="#_x0000_t65" style="position:absolute;margin-left:3.15pt;margin-top:14.2pt;width:482pt;height:7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" adj="21462" fillcolor="white [3212]" strokecolor="#327c88" strokeweight="5pt">
                <v:stroke linestyle="thinThin" joinstyle="miter"/>
                <v:textbox>
                  <w:txbxContent>
                    <w:p w14:paraId="417D1CC2" w14:textId="77777777" w:rsidR="00E1575F" w:rsidRPr="00E1575F" w:rsidRDefault="00E1575F" w:rsidP="00E1575F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1575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  <w:t xml:space="preserve">Kernbotschaft: </w:t>
                      </w:r>
                    </w:p>
                    <w:p w14:paraId="2A27BA04" w14:textId="2698420F" w:rsidR="00E1575F" w:rsidRPr="00E1575F" w:rsidRDefault="004D1D35" w:rsidP="004D1D3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4D1D35"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  <w:t>Ich nutze gezielte Impulse, um in Arbeitsphasen mathematische Gespräche mit einzelnen Kindern ergiebig zu gestalten und zu dokumentieren.</w:t>
                      </w:r>
                    </w:p>
                  </w:txbxContent>
                </v:textbox>
              </v:shape>
            </w:pict>
          </mc:Fallback>
        </mc:AlternateContent>
      </w:r>
    </w:p>
    <w:p w14:paraId="358EF117" w14:textId="6F0FC0E2" w:rsidR="00690D2E" w:rsidRDefault="00690D2E" w:rsidP="00783E24">
      <w:pPr>
        <w:spacing w:line="276" w:lineRule="auto"/>
      </w:pPr>
    </w:p>
    <w:p w14:paraId="28DC6B16" w14:textId="69B8ABA2" w:rsidR="00E1575F" w:rsidRDefault="00E1575F" w:rsidP="00783E24">
      <w:pPr>
        <w:spacing w:line="276" w:lineRule="auto"/>
      </w:pPr>
    </w:p>
    <w:p w14:paraId="4F8403DB" w14:textId="2768F68C" w:rsidR="00E1575F" w:rsidRDefault="00E1575F" w:rsidP="00783E24">
      <w:pPr>
        <w:spacing w:line="276" w:lineRule="auto"/>
      </w:pPr>
      <w:r w:rsidRPr="00E1575F">
        <w:rPr>
          <w:noProof/>
        </w:rPr>
        <w:drawing>
          <wp:anchor distT="0" distB="0" distL="114300" distR="114300" simplePos="0" relativeHeight="251667456" behindDoc="0" locked="0" layoutInCell="1" allowOverlap="1" wp14:anchorId="7A24D6B8" wp14:editId="00C72451">
            <wp:simplePos x="0" y="0"/>
            <wp:positionH relativeFrom="column">
              <wp:posOffset>5493385</wp:posOffset>
            </wp:positionH>
            <wp:positionV relativeFrom="paragraph">
              <wp:posOffset>109609</wp:posOffset>
            </wp:positionV>
            <wp:extent cx="770255" cy="643890"/>
            <wp:effectExtent l="0" t="0" r="4445" b="3810"/>
            <wp:wrapNone/>
            <wp:docPr id="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5268E1-8A23-CFAE-B62A-E9BD82D7FD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>
                      <a:extLst>
                        <a:ext uri="{FF2B5EF4-FFF2-40B4-BE49-F238E27FC236}">
                          <a16:creationId xmlns:a16="http://schemas.microsoft.com/office/drawing/2014/main" id="{A95268E1-8A23-CFAE-B62A-E9BD82D7FD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3D3F3" w14:textId="5C6B9CBD" w:rsidR="00E1575F" w:rsidRDefault="00E1575F" w:rsidP="00783E24">
      <w:pPr>
        <w:spacing w:line="276" w:lineRule="auto"/>
      </w:pPr>
    </w:p>
    <w:p w14:paraId="14D098D0" w14:textId="2B04F7E9" w:rsidR="00E1575F" w:rsidRDefault="00E1575F" w:rsidP="00783E24">
      <w:pPr>
        <w:spacing w:line="276" w:lineRule="auto"/>
      </w:pPr>
    </w:p>
    <w:p w14:paraId="47C3DC31" w14:textId="780CB985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Aktivität: </w:t>
      </w:r>
    </w:p>
    <w:p w14:paraId="07428AC3" w14:textId="5432B1A9" w:rsidR="00783E24" w:rsidRDefault="00C75A3A" w:rsidP="00783E24">
      <w:pPr>
        <w:spacing w:line="276" w:lineRule="auto"/>
      </w:pPr>
      <w:r>
        <w:t xml:space="preserve">Durchführung der </w:t>
      </w:r>
      <w:r w:rsidR="005D69EA">
        <w:t>Förderaktivität</w:t>
      </w:r>
    </w:p>
    <w:p w14:paraId="1ED211B1" w14:textId="70232B9B" w:rsidR="00783E24" w:rsidRDefault="00783E24" w:rsidP="00783E24">
      <w:pPr>
        <w:spacing w:line="276" w:lineRule="auto"/>
      </w:pPr>
    </w:p>
    <w:p w14:paraId="7BFD6546" w14:textId="714EE0CD" w:rsidR="00783E24" w:rsidRDefault="00783E24" w:rsidP="00783E24">
      <w:pPr>
        <w:spacing w:line="276" w:lineRule="auto"/>
      </w:pPr>
    </w:p>
    <w:p w14:paraId="4323348D" w14:textId="784D1500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Reflexionsauftrag: </w:t>
      </w:r>
    </w:p>
    <w:p w14:paraId="0AEB4891" w14:textId="6ACF7000" w:rsidR="00783E24" w:rsidRDefault="005356EA" w:rsidP="00783E24">
      <w:pPr>
        <w:spacing w:line="276" w:lineRule="auto"/>
      </w:pPr>
      <w:r w:rsidRPr="005356EA">
        <w:t xml:space="preserve">An welche Stellen habe ich </w:t>
      </w:r>
      <w:r w:rsidR="005D69EA">
        <w:t xml:space="preserve">bereits </w:t>
      </w:r>
      <w:r w:rsidR="004D1D35">
        <w:t>mathematisch gehaltvolle Gespräche</w:t>
      </w:r>
      <w:r w:rsidRPr="005356EA">
        <w:t xml:space="preserve"> in meine</w:t>
      </w:r>
      <w:r w:rsidR="004D1D35">
        <w:t>n</w:t>
      </w:r>
      <w:r w:rsidRPr="005356EA">
        <w:t xml:space="preserve"> Unterricht integriert? Wie </w:t>
      </w:r>
      <w:r w:rsidR="004D1D35">
        <w:t>werden diese</w:t>
      </w:r>
      <w:r w:rsidRPr="005356EA">
        <w:t xml:space="preserve"> wirksam? Wo fehl</w:t>
      </w:r>
      <w:r w:rsidR="004D1D35">
        <w:t>en</w:t>
      </w:r>
      <w:r w:rsidRPr="005356EA">
        <w:t xml:space="preserve"> sie noch in meinem Unterricht? </w:t>
      </w:r>
      <w:r w:rsidR="00783E24">
        <w:t>______________</w:t>
      </w:r>
      <w:r w:rsidR="001225DD">
        <w:t>_____________________________________________________________</w:t>
      </w:r>
    </w:p>
    <w:p w14:paraId="7F4BA583" w14:textId="77777777" w:rsidR="00783E24" w:rsidRDefault="00783E24" w:rsidP="00783E24">
      <w:pPr>
        <w:spacing w:line="276" w:lineRule="auto"/>
      </w:pPr>
    </w:p>
    <w:p w14:paraId="1419845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1F62484" w14:textId="77777777" w:rsidR="00783E24" w:rsidRDefault="00783E24" w:rsidP="00783E24">
      <w:pPr>
        <w:spacing w:line="276" w:lineRule="auto"/>
      </w:pPr>
    </w:p>
    <w:p w14:paraId="4AE3B6EA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CED1C7B" w14:textId="77777777" w:rsidR="001225DD" w:rsidRDefault="001225DD" w:rsidP="00783E24">
      <w:pPr>
        <w:spacing w:line="276" w:lineRule="auto"/>
      </w:pPr>
    </w:p>
    <w:p w14:paraId="4F6A5C9F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E70139B" w14:textId="77777777" w:rsidR="001225DD" w:rsidRDefault="001225DD" w:rsidP="00783E24">
      <w:pPr>
        <w:spacing w:line="276" w:lineRule="auto"/>
      </w:pPr>
    </w:p>
    <w:p w14:paraId="6CAD04F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44A44189" w14:textId="77777777" w:rsidR="001225DD" w:rsidRDefault="001225DD" w:rsidP="00783E24">
      <w:pPr>
        <w:spacing w:line="276" w:lineRule="auto"/>
      </w:pPr>
    </w:p>
    <w:p w14:paraId="6C72FB7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225BDC7" w14:textId="77777777" w:rsidR="001225DD" w:rsidRDefault="001225DD" w:rsidP="00783E24">
      <w:pPr>
        <w:spacing w:line="276" w:lineRule="auto"/>
      </w:pPr>
    </w:p>
    <w:p w14:paraId="4CEE41F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B64EC21" w14:textId="77777777" w:rsidR="001225DD" w:rsidRDefault="001225DD" w:rsidP="00783E24">
      <w:pPr>
        <w:spacing w:line="276" w:lineRule="auto"/>
      </w:pPr>
    </w:p>
    <w:p w14:paraId="0A0665FF" w14:textId="345C8569" w:rsidR="005356EA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2BE8EE7" w14:textId="77777777" w:rsidR="005356EA" w:rsidRDefault="005356EA" w:rsidP="005356EA">
      <w:pPr>
        <w:spacing w:line="276" w:lineRule="auto"/>
      </w:pPr>
    </w:p>
    <w:p w14:paraId="437D2E0D" w14:textId="77777777" w:rsidR="005356EA" w:rsidRDefault="005356EA" w:rsidP="005356EA">
      <w:pPr>
        <w:spacing w:line="276" w:lineRule="auto"/>
      </w:pPr>
      <w:r>
        <w:t>___________________________________________________________________________</w:t>
      </w:r>
    </w:p>
    <w:p w14:paraId="23A53F54" w14:textId="4CA67F89" w:rsidR="001225DD" w:rsidRDefault="001225DD" w:rsidP="00783E24">
      <w:pPr>
        <w:spacing w:line="276" w:lineRule="auto"/>
      </w:pPr>
    </w:p>
    <w:p w14:paraId="157B2EE3" w14:textId="2A779817" w:rsidR="001225DD" w:rsidRDefault="005356EA" w:rsidP="00783E24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3A5F9D" wp14:editId="0F17AAE8">
                <wp:simplePos x="0" y="0"/>
                <wp:positionH relativeFrom="column">
                  <wp:posOffset>-267970</wp:posOffset>
                </wp:positionH>
                <wp:positionV relativeFrom="paragraph">
                  <wp:posOffset>130925</wp:posOffset>
                </wp:positionV>
                <wp:extent cx="6291534" cy="2015276"/>
                <wp:effectExtent l="12700" t="12700" r="8255" b="17145"/>
                <wp:wrapNone/>
                <wp:docPr id="51809538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534" cy="2015276"/>
                          <a:chOff x="0" y="0"/>
                          <a:chExt cx="6291534" cy="2177344"/>
                        </a:xfrm>
                      </wpg:grpSpPr>
                      <wps:wsp>
                        <wps:cNvPr id="8" name="Rechteck 7">
                          <a:extLst>
                            <a:ext uri="{FF2B5EF4-FFF2-40B4-BE49-F238E27FC236}">
                              <a16:creationId xmlns:a16="http://schemas.microsoft.com/office/drawing/2014/main" id="{C2FEAA46-21EF-0AF7-CA37-3765862379C7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6482"/>
                            <a:ext cx="6287135" cy="2170298"/>
                          </a:xfrm>
                          <a:prstGeom prst="rect">
                            <a:avLst/>
                          </a:prstGeom>
                          <a:solidFill>
                            <a:srgbClr val="CCDEE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" name="Grafik 12" descr="Schulgebäude">
                            <a:extLst>
                              <a:ext uri="{FF2B5EF4-FFF2-40B4-BE49-F238E27FC236}">
                                <a16:creationId xmlns:a16="http://schemas.microsoft.com/office/drawing/2014/main" id="{80E2605D-1D0A-F59D-5709-839618C92E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50" y="76822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78617530" name="Gruppieren 978617530"/>
                        <wpg:cNvGrpSpPr/>
                        <wpg:grpSpPr>
                          <a:xfrm>
                            <a:off x="6304" y="0"/>
                            <a:ext cx="6285230" cy="2177344"/>
                            <a:chOff x="-2" y="0"/>
                            <a:chExt cx="5770245" cy="2055897"/>
                          </a:xfrm>
                        </wpg:grpSpPr>
                        <wps:wsp>
                          <wps:cNvPr id="1336457784" name="Textfeld 1336457784"/>
                          <wps:cNvSpPr txBox="1"/>
                          <wps:spPr>
                            <a:xfrm>
                              <a:off x="562981" y="43740"/>
                              <a:ext cx="5204460" cy="9409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4EA037" w14:textId="77777777" w:rsidR="005B6273" w:rsidRDefault="001225DD" w:rsidP="001225DD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Ideen/Konsequenzen für meinen weiteren Unterricht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690191A2" w14:textId="66628B39" w:rsidR="001225DD" w:rsidRPr="003E599E" w:rsidRDefault="005B6273" w:rsidP="003E599E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I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ch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möchte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an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diesen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Stellen in meinem Unterricht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auf Grundlage der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Erfahrungen aus der PE und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den Inhalten des Fachnetzwerktreffens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olgendes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>verändern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, ausschärfen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 xml:space="preserve"> und 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vertiefe</w:t>
                                </w:r>
                                <w:r w:rsidR="005F0771">
                                  <w:rPr>
                                    <w:rFonts w:ascii="Calibri" w:hAnsi="Calibri" w:cs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280611" name="Gefaltete Ecke 1774280611"/>
                          <wps:cNvSpPr/>
                          <wps:spPr>
                            <a:xfrm>
                              <a:off x="-2" y="0"/>
                              <a:ext cx="5770245" cy="2055897"/>
                            </a:xfrm>
                            <a:prstGeom prst="foldedCorner">
                              <a:avLst>
                                <a:gd name="adj" fmla="val 0"/>
                              </a:avLst>
                            </a:prstGeom>
                            <a:noFill/>
                            <a:ln w="19050">
                              <a:solidFill>
                                <a:srgbClr val="327A8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A5F9D" id="Gruppieren 1" o:spid="_x0000_s1027" style="position:absolute;margin-left:-21.1pt;margin-top:10.3pt;width:495.4pt;height:158.7pt;z-index:251664384;mso-height-relative:margin" coordsize="62915,2177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AfRklEQVR4Ae3dz28j530H4JFWa3W9&#13;&#10;jbJ2asQFHKxiAzk4QJGgdXq0DNhAbk0AG8jNyi3Y5n/o5i/IJVn4FvlmIHvw0YANVHtte/ChyKEo&#13;&#10;Ui3iQwLDjqN6dyvrBzsvl6MdDkmJHM5w5p15BrBJDufH+z5f7vsRh+RMkpg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">
                <v:rect id="Rechteck 7" o:spid="_x0000_s1028" style="position:absolute;top:64;width:62871;height:2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" fillcolor="#ccdee1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9" type="#_x0000_t75" alt="Schulgebäude" style="position:absolute;left:575;top:768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">
                  <v:imagedata r:id="rId10" o:title="Schulgebäude"/>
                </v:shape>
                <v:group id="Gruppieren 978617530" o:spid="_x0000_s1030" style="position:absolute;left:63;width:62852;height:21773" coordorigin="" coordsize="57702,20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36457784" o:spid="_x0000_s1031" type="#_x0000_t202" style="position:absolute;left:5629;top:437;width:52045;height:9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" filled="f" stroked="f" strokeweight=".5pt">
                    <v:textbox>
                      <w:txbxContent>
                        <w:p w14:paraId="454EA037" w14:textId="77777777" w:rsidR="005B6273" w:rsidRDefault="001225DD" w:rsidP="001225DD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Ideen/Konsequenzen für meinen weiteren Unterricht</w:t>
                          </w:r>
                          <w:r w:rsidRPr="00783E24"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Pr="00783E24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690191A2" w14:textId="66628B39" w:rsidR="001225DD" w:rsidRPr="003E599E" w:rsidRDefault="005B6273" w:rsidP="003E599E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I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ch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möchte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an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diesen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Stellen in meinem Unterricht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auf Grundlage der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Erfahrungen aus der PE und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den Inhalten des Fachnetzwerktreffens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F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olgendes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>verändern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, ausschärfen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 xml:space="preserve"> und 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vertiefe</w:t>
                          </w:r>
                          <w:r w:rsidR="005F0771">
                            <w:rPr>
                              <w:rFonts w:ascii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Gefaltete Ecke 1774280611" o:spid="_x0000_s1032" type="#_x0000_t65" style="position:absolute;width:57702;height:20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" adj="21600" filled="f" strokecolor="#327a86" strokeweight="1.5pt">
                    <v:stroke joinstyle="miter"/>
                  </v:shape>
                </v:group>
              </v:group>
            </w:pict>
          </mc:Fallback>
        </mc:AlternateContent>
      </w:r>
    </w:p>
    <w:sectPr w:rsidR="001225D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E3AB" w14:textId="77777777" w:rsidR="001104B8" w:rsidRDefault="001104B8" w:rsidP="00783E24">
      <w:r>
        <w:separator/>
      </w:r>
    </w:p>
  </w:endnote>
  <w:endnote w:type="continuationSeparator" w:id="0">
    <w:p w14:paraId="435680DA" w14:textId="77777777" w:rsidR="001104B8" w:rsidRDefault="001104B8" w:rsidP="007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3E35" w14:textId="37880BCD" w:rsidR="00783E24" w:rsidRDefault="00783E24" w:rsidP="00783E24">
    <w:pPr>
      <w:pStyle w:val="Fuzeile"/>
      <w:jc w:val="center"/>
    </w:pPr>
    <w:r w:rsidRPr="00783E24">
      <w:t>SchuMaS Mathematik Primar</w:t>
    </w:r>
    <w:r w:rsidR="00747A7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B53B" w14:textId="77777777" w:rsidR="001104B8" w:rsidRDefault="001104B8" w:rsidP="00783E24">
      <w:r>
        <w:separator/>
      </w:r>
    </w:p>
  </w:footnote>
  <w:footnote w:type="continuationSeparator" w:id="0">
    <w:p w14:paraId="02D479D3" w14:textId="77777777" w:rsidR="001104B8" w:rsidRDefault="001104B8" w:rsidP="0078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6A51" w14:textId="359651AA" w:rsidR="00783E24" w:rsidRPr="00783E24" w:rsidRDefault="00783E24">
    <w:pPr>
      <w:pStyle w:val="Kopfzeile"/>
      <w:rPr>
        <w:sz w:val="36"/>
        <w:szCs w:val="36"/>
      </w:rPr>
    </w:pPr>
    <w:r w:rsidRPr="00783E2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48DE25" wp14:editId="2C7F2954">
          <wp:simplePos x="0" y="0"/>
          <wp:positionH relativeFrom="column">
            <wp:posOffset>4981504</wp:posOffset>
          </wp:positionH>
          <wp:positionV relativeFrom="paragraph">
            <wp:posOffset>-189089</wp:posOffset>
          </wp:positionV>
          <wp:extent cx="993140" cy="556260"/>
          <wp:effectExtent l="0" t="0" r="0" b="2540"/>
          <wp:wrapSquare wrapText="bothSides"/>
          <wp:docPr id="1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Reflexion PE</w:t>
    </w:r>
    <w:r w:rsidR="004D1D35">
      <w:rPr>
        <w:sz w:val="36"/>
        <w:szCs w:val="36"/>
      </w:rPr>
      <w:t>3</w:t>
    </w:r>
    <w:r w:rsidRPr="00783E24">
      <w:rPr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556F4"/>
    <w:multiLevelType w:val="hybridMultilevel"/>
    <w:tmpl w:val="4E8E0D18"/>
    <w:lvl w:ilvl="0" w:tplc="CD303BB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C721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A79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518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D1B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7A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D0A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770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41B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7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4"/>
    <w:rsid w:val="000339B7"/>
    <w:rsid w:val="00061D56"/>
    <w:rsid w:val="00084713"/>
    <w:rsid w:val="000A2F43"/>
    <w:rsid w:val="000D5B91"/>
    <w:rsid w:val="000E75BE"/>
    <w:rsid w:val="000F340C"/>
    <w:rsid w:val="001104B8"/>
    <w:rsid w:val="001225DD"/>
    <w:rsid w:val="00131B3D"/>
    <w:rsid w:val="00144C67"/>
    <w:rsid w:val="001C16D9"/>
    <w:rsid w:val="001C557C"/>
    <w:rsid w:val="00224688"/>
    <w:rsid w:val="00272330"/>
    <w:rsid w:val="002910D3"/>
    <w:rsid w:val="002E519D"/>
    <w:rsid w:val="00315A22"/>
    <w:rsid w:val="00317E6D"/>
    <w:rsid w:val="0033467A"/>
    <w:rsid w:val="003E599E"/>
    <w:rsid w:val="00462240"/>
    <w:rsid w:val="004D1D35"/>
    <w:rsid w:val="005038C6"/>
    <w:rsid w:val="005156AC"/>
    <w:rsid w:val="005356EA"/>
    <w:rsid w:val="00543E86"/>
    <w:rsid w:val="005B6273"/>
    <w:rsid w:val="005B6556"/>
    <w:rsid w:val="005D69EA"/>
    <w:rsid w:val="005F0771"/>
    <w:rsid w:val="00616EC1"/>
    <w:rsid w:val="006463DC"/>
    <w:rsid w:val="0067126F"/>
    <w:rsid w:val="00675480"/>
    <w:rsid w:val="00690D2E"/>
    <w:rsid w:val="006C06E6"/>
    <w:rsid w:val="006D719C"/>
    <w:rsid w:val="00741B3A"/>
    <w:rsid w:val="007429DB"/>
    <w:rsid w:val="00747A7B"/>
    <w:rsid w:val="00754A54"/>
    <w:rsid w:val="00783E24"/>
    <w:rsid w:val="007B135C"/>
    <w:rsid w:val="007C1A0B"/>
    <w:rsid w:val="007D241C"/>
    <w:rsid w:val="00813C93"/>
    <w:rsid w:val="00821E35"/>
    <w:rsid w:val="008306C1"/>
    <w:rsid w:val="008430F6"/>
    <w:rsid w:val="00860BF1"/>
    <w:rsid w:val="00873F2F"/>
    <w:rsid w:val="00890DA1"/>
    <w:rsid w:val="008C596A"/>
    <w:rsid w:val="008D27B2"/>
    <w:rsid w:val="009330B6"/>
    <w:rsid w:val="00966A40"/>
    <w:rsid w:val="009E157D"/>
    <w:rsid w:val="009F6B8D"/>
    <w:rsid w:val="00A14BC8"/>
    <w:rsid w:val="00A7394C"/>
    <w:rsid w:val="00AD415A"/>
    <w:rsid w:val="00AE45FB"/>
    <w:rsid w:val="00AE61A7"/>
    <w:rsid w:val="00B20AC4"/>
    <w:rsid w:val="00B61296"/>
    <w:rsid w:val="00B85903"/>
    <w:rsid w:val="00BD2BDE"/>
    <w:rsid w:val="00BE13F8"/>
    <w:rsid w:val="00BE772B"/>
    <w:rsid w:val="00C0065E"/>
    <w:rsid w:val="00C10F2F"/>
    <w:rsid w:val="00C24EE8"/>
    <w:rsid w:val="00C36771"/>
    <w:rsid w:val="00C36EFC"/>
    <w:rsid w:val="00C36F4E"/>
    <w:rsid w:val="00C40095"/>
    <w:rsid w:val="00C4659D"/>
    <w:rsid w:val="00C475A5"/>
    <w:rsid w:val="00C75A3A"/>
    <w:rsid w:val="00CC09F2"/>
    <w:rsid w:val="00CC4675"/>
    <w:rsid w:val="00CE489E"/>
    <w:rsid w:val="00CF2F76"/>
    <w:rsid w:val="00CF7372"/>
    <w:rsid w:val="00D15A0D"/>
    <w:rsid w:val="00DF1E1C"/>
    <w:rsid w:val="00E04679"/>
    <w:rsid w:val="00E1575F"/>
    <w:rsid w:val="00E56374"/>
    <w:rsid w:val="00E803EC"/>
    <w:rsid w:val="00E948C9"/>
    <w:rsid w:val="00E94AA8"/>
    <w:rsid w:val="00EA407B"/>
    <w:rsid w:val="00EB1EDD"/>
    <w:rsid w:val="00EC4EB0"/>
    <w:rsid w:val="00EE6DE9"/>
    <w:rsid w:val="00F17F36"/>
    <w:rsid w:val="00F2016B"/>
    <w:rsid w:val="00F9460D"/>
    <w:rsid w:val="00FE4F0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114D"/>
  <w15:chartTrackingRefBased/>
  <w15:docId w15:val="{2024FB8D-6AFF-D14D-85CE-4DF0B90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E24"/>
  </w:style>
  <w:style w:type="paragraph" w:styleId="Fuzeile">
    <w:name w:val="footer"/>
    <w:basedOn w:val="Standard"/>
    <w:link w:val="Fu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E24"/>
  </w:style>
  <w:style w:type="paragraph" w:styleId="StandardWeb">
    <w:name w:val="Normal (Web)"/>
    <w:basedOn w:val="Standard"/>
    <w:uiPriority w:val="99"/>
    <w:unhideWhenUsed/>
    <w:rsid w:val="00783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9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9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9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8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697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76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440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08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032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</Pages>
  <Words>118</Words>
  <Characters>822</Characters>
  <Application>Microsoft Office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22</cp:revision>
  <cp:lastPrinted>2024-01-19T08:48:00Z</cp:lastPrinted>
  <dcterms:created xsi:type="dcterms:W3CDTF">2023-06-01T08:33:00Z</dcterms:created>
  <dcterms:modified xsi:type="dcterms:W3CDTF">2024-09-10T07:28:00Z</dcterms:modified>
</cp:coreProperties>
</file>