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7D866138" w:rsidR="00381189" w:rsidRPr="00AA035E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E4169B">
        <w:rPr>
          <w:i/>
          <w:iCs/>
          <w:color w:val="000000" w:themeColor="text1"/>
          <w:sz w:val="28"/>
          <w:szCs w:val="28"/>
        </w:rPr>
        <w:t>1</w:t>
      </w:r>
      <w:r w:rsidR="00D17F6A">
        <w:rPr>
          <w:i/>
          <w:iCs/>
          <w:color w:val="000000" w:themeColor="text1"/>
          <w:sz w:val="28"/>
          <w:szCs w:val="28"/>
        </w:rPr>
        <w:t xml:space="preserve"> + </w:t>
      </w:r>
      <w:r w:rsidR="00E4169B">
        <w:rPr>
          <w:i/>
          <w:iCs/>
          <w:color w:val="000000" w:themeColor="text1"/>
          <w:sz w:val="28"/>
          <w:szCs w:val="28"/>
        </w:rPr>
        <w:t>2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F349C7">
        <w:rPr>
          <w:i/>
          <w:iCs/>
          <w:color w:val="000000" w:themeColor="text1"/>
          <w:sz w:val="28"/>
          <w:szCs w:val="28"/>
        </w:rPr>
        <w:t>Fördermomente passend zu</w:t>
      </w:r>
      <w:r w:rsidR="00AB0E05">
        <w:rPr>
          <w:i/>
          <w:iCs/>
          <w:color w:val="000000" w:themeColor="text1"/>
          <w:sz w:val="28"/>
          <w:szCs w:val="28"/>
        </w:rPr>
        <w:t xml:space="preserve"> diagnostischen Gesprächen + FÖDIMA-Kartei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86F5AB4" w:rsidR="003209C7" w:rsidRDefault="00ED39FE" w:rsidP="00381189">
            <w:pPr>
              <w:spacing w:line="276" w:lineRule="auto"/>
            </w:pPr>
            <w:r>
              <w:rPr>
                <w:b/>
                <w:bCs/>
              </w:rPr>
              <w:t>Kernbotschaft</w:t>
            </w:r>
            <w:r w:rsidR="00DA5CF2" w:rsidRPr="00CD4CDC">
              <w:rPr>
                <w:b/>
                <w:bCs/>
              </w:rPr>
              <w:t>:</w:t>
            </w:r>
            <w:r w:rsidR="00DA5CF2">
              <w:t xml:space="preserve"> </w:t>
            </w:r>
            <w:r w:rsidR="005F72F8" w:rsidRPr="005F72F8">
              <w:t> </w:t>
            </w:r>
          </w:p>
          <w:p w14:paraId="0B75C220" w14:textId="04DFA6BE" w:rsidR="00CF73A6" w:rsidRDefault="00D17F6A" w:rsidP="00417E45">
            <w:pPr>
              <w:spacing w:line="276" w:lineRule="auto"/>
            </w:pPr>
            <w:r w:rsidRPr="00D17F6A">
              <w:t>‚</w:t>
            </w:r>
            <w:r w:rsidR="00E4169B">
              <w:t xml:space="preserve">Ich </w:t>
            </w:r>
            <w:r w:rsidR="00AB0E05">
              <w:t>nutze gezielte Impulse, um in Arbeitsphasen mathematische Gespräche mit einzelnen Kindern ergiebig zu gestalten und zu dokumentieren.‘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2581FF45" w14:textId="52DA0E7F" w:rsidR="005F72F8" w:rsidRPr="00CD4CDC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090AB07F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lastRenderedPageBreak/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4B60BAA1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66902644" w14:textId="4AFB0121" w:rsidR="00EF1CB9" w:rsidRDefault="00F349C7" w:rsidP="0057400F">
            <w:pPr>
              <w:pStyle w:val="Listenabsatz"/>
              <w:numPr>
                <w:ilvl w:val="0"/>
                <w:numId w:val="11"/>
              </w:numPr>
            </w:pPr>
            <w:r>
              <w:t xml:space="preserve">Welche </w:t>
            </w:r>
            <w:r w:rsidR="00652BF5">
              <w:t>Impulse waren bei der Förderaktivität</w:t>
            </w:r>
            <w:r>
              <w:t xml:space="preserve"> </w:t>
            </w:r>
            <w:r w:rsidR="00652BF5">
              <w:t>ergiebig</w:t>
            </w:r>
            <w:r>
              <w:t>? Warum?</w:t>
            </w:r>
          </w:p>
          <w:p w14:paraId="54F34C99" w14:textId="77777777" w:rsidR="001F4105" w:rsidRDefault="001F4105" w:rsidP="001F4105"/>
          <w:p w14:paraId="79179967" w14:textId="77777777" w:rsidR="001F4105" w:rsidRDefault="001F4105" w:rsidP="001F4105"/>
          <w:p w14:paraId="034B044B" w14:textId="77777777" w:rsidR="00417E45" w:rsidRDefault="00417E45" w:rsidP="001F4105"/>
          <w:p w14:paraId="373E792F" w14:textId="2C0F4803" w:rsidR="00242FA9" w:rsidRDefault="00F349C7" w:rsidP="00CC3537">
            <w:pPr>
              <w:pStyle w:val="Listenabsatz"/>
              <w:numPr>
                <w:ilvl w:val="0"/>
                <w:numId w:val="25"/>
              </w:numPr>
            </w:pPr>
            <w:r w:rsidRPr="00F349C7">
              <w:t xml:space="preserve">Inwiefern konnte ich </w:t>
            </w:r>
            <w:r w:rsidR="00652BF5">
              <w:t xml:space="preserve">die diagnostizierten Schwierigkeiten praktikabel dokumentieren und für die Förderung nutzen? </w:t>
            </w:r>
          </w:p>
          <w:p w14:paraId="7EB9F40C" w14:textId="77777777" w:rsidR="00652BF5" w:rsidRDefault="00652BF5" w:rsidP="00652BF5"/>
          <w:p w14:paraId="150A7AC6" w14:textId="77777777" w:rsidR="00652BF5" w:rsidRDefault="00652BF5" w:rsidP="00652BF5"/>
          <w:p w14:paraId="48E55D8B" w14:textId="77777777" w:rsidR="00652BF5" w:rsidRPr="00242FA9" w:rsidRDefault="00652BF5" w:rsidP="00652BF5"/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5015" w14:textId="77777777" w:rsidR="00B86C8C" w:rsidRDefault="00B86C8C" w:rsidP="00CA18E7">
      <w:r>
        <w:separator/>
      </w:r>
    </w:p>
  </w:endnote>
  <w:endnote w:type="continuationSeparator" w:id="0">
    <w:p w14:paraId="5BA9285B" w14:textId="77777777" w:rsidR="00B86C8C" w:rsidRDefault="00B86C8C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7AF65469" w:rsidR="00CA18E7" w:rsidRPr="005046DE" w:rsidRDefault="00CA18E7" w:rsidP="00CA18E7">
    <w:pPr>
      <w:pStyle w:val="Fuzeile"/>
      <w:ind w:right="360"/>
      <w:jc w:val="center"/>
      <w:rPr>
        <w:rFonts w:cstheme="minorHAnsi"/>
        <w:sz w:val="32"/>
        <w:szCs w:val="32"/>
      </w:rPr>
    </w:pPr>
    <w:r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</w:t>
    </w:r>
    <w:r w:rsidR="00E4169B">
      <w:rPr>
        <w:rFonts w:cstheme="minorHAnsi"/>
        <w:sz w:val="20"/>
        <w:szCs w:val="20"/>
      </w:rPr>
      <w:t>matik</w:t>
    </w:r>
    <w:r w:rsidR="007263A1">
      <w:rPr>
        <w:rFonts w:cstheme="minorHAnsi"/>
        <w:sz w:val="20"/>
        <w:szCs w:val="20"/>
      </w:rPr>
      <w:t xml:space="preserve"> Primar</w:t>
    </w:r>
    <w:r w:rsidR="00AB0E05">
      <w:rPr>
        <w:rFonts w:cstheme="minorHAnsi"/>
        <w:sz w:val="20"/>
        <w:szCs w:val="20"/>
      </w:rPr>
      <w:t xml:space="preserve"> </w:t>
    </w:r>
    <w:r w:rsidR="00E4169B">
      <w:rPr>
        <w:rFonts w:cstheme="minorHAnsi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F670" w14:textId="77777777" w:rsidR="00B86C8C" w:rsidRDefault="00B86C8C" w:rsidP="00CA18E7">
      <w:r>
        <w:separator/>
      </w:r>
    </w:p>
  </w:footnote>
  <w:footnote w:type="continuationSeparator" w:id="0">
    <w:p w14:paraId="0C3C7977" w14:textId="77777777" w:rsidR="00B86C8C" w:rsidRDefault="00B86C8C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CA68" w14:textId="426B4F11" w:rsidR="00AB0E05" w:rsidRPr="003209C7" w:rsidRDefault="00381189" w:rsidP="00AB0E05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652BF5">
      <w:rPr>
        <w:b/>
        <w:bCs/>
        <w:sz w:val="32"/>
        <w:szCs w:val="32"/>
      </w:rPr>
      <w:t>3</w:t>
    </w:r>
    <w:r w:rsidRPr="003209C7">
      <w:rPr>
        <w:b/>
        <w:bCs/>
        <w:sz w:val="32"/>
        <w:szCs w:val="32"/>
      </w:rPr>
      <w:t xml:space="preserve">: </w:t>
    </w:r>
    <w:r w:rsidR="00AB0E05">
      <w:rPr>
        <w:b/>
        <w:bCs/>
        <w:sz w:val="32"/>
        <w:szCs w:val="32"/>
      </w:rPr>
      <w:t>diagnoseorientierte Fördermomente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8"/>
  </w:num>
  <w:num w:numId="2" w16cid:durableId="1481191774">
    <w:abstractNumId w:val="16"/>
  </w:num>
  <w:num w:numId="3" w16cid:durableId="165024964">
    <w:abstractNumId w:val="14"/>
  </w:num>
  <w:num w:numId="4" w16cid:durableId="2136677307">
    <w:abstractNumId w:val="1"/>
  </w:num>
  <w:num w:numId="5" w16cid:durableId="1403794625">
    <w:abstractNumId w:val="22"/>
  </w:num>
  <w:num w:numId="6" w16cid:durableId="1297300616">
    <w:abstractNumId w:val="19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1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1"/>
  </w:num>
  <w:num w:numId="15" w16cid:durableId="1502086440">
    <w:abstractNumId w:val="4"/>
  </w:num>
  <w:num w:numId="16" w16cid:durableId="175653192">
    <w:abstractNumId w:val="12"/>
  </w:num>
  <w:num w:numId="17" w16cid:durableId="1604269097">
    <w:abstractNumId w:val="9"/>
  </w:num>
  <w:num w:numId="18" w16cid:durableId="193617448">
    <w:abstractNumId w:val="13"/>
  </w:num>
  <w:num w:numId="19" w16cid:durableId="1485470783">
    <w:abstractNumId w:val="20"/>
  </w:num>
  <w:num w:numId="20" w16cid:durableId="113597615">
    <w:abstractNumId w:val="15"/>
  </w:num>
  <w:num w:numId="21" w16cid:durableId="579674308">
    <w:abstractNumId w:val="6"/>
  </w:num>
  <w:num w:numId="22" w16cid:durableId="1275400215">
    <w:abstractNumId w:val="23"/>
  </w:num>
  <w:num w:numId="23" w16cid:durableId="401486832">
    <w:abstractNumId w:val="24"/>
  </w:num>
  <w:num w:numId="24" w16cid:durableId="1080327127">
    <w:abstractNumId w:val="17"/>
  </w:num>
  <w:num w:numId="25" w16cid:durableId="37061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43F11"/>
    <w:rsid w:val="001611B5"/>
    <w:rsid w:val="001A247F"/>
    <w:rsid w:val="001C16D9"/>
    <w:rsid w:val="001C557C"/>
    <w:rsid w:val="001E4FE0"/>
    <w:rsid w:val="001F4105"/>
    <w:rsid w:val="00242FA9"/>
    <w:rsid w:val="00297302"/>
    <w:rsid w:val="002E781A"/>
    <w:rsid w:val="003209C7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67E50"/>
    <w:rsid w:val="00573462"/>
    <w:rsid w:val="0057400F"/>
    <w:rsid w:val="005953B1"/>
    <w:rsid w:val="005A4966"/>
    <w:rsid w:val="005B6556"/>
    <w:rsid w:val="005F72F8"/>
    <w:rsid w:val="00603039"/>
    <w:rsid w:val="00620657"/>
    <w:rsid w:val="00626C52"/>
    <w:rsid w:val="00644D45"/>
    <w:rsid w:val="00652BF5"/>
    <w:rsid w:val="006713E3"/>
    <w:rsid w:val="00690D2E"/>
    <w:rsid w:val="006951B4"/>
    <w:rsid w:val="006B1CB2"/>
    <w:rsid w:val="006E0226"/>
    <w:rsid w:val="007263A1"/>
    <w:rsid w:val="00741B3A"/>
    <w:rsid w:val="007632FA"/>
    <w:rsid w:val="007A3405"/>
    <w:rsid w:val="007C3DAF"/>
    <w:rsid w:val="007D241C"/>
    <w:rsid w:val="007D53CB"/>
    <w:rsid w:val="00813C93"/>
    <w:rsid w:val="00821E35"/>
    <w:rsid w:val="008430F6"/>
    <w:rsid w:val="008611EA"/>
    <w:rsid w:val="008C596A"/>
    <w:rsid w:val="008E5FA7"/>
    <w:rsid w:val="009729A7"/>
    <w:rsid w:val="00990E0D"/>
    <w:rsid w:val="009C4AA3"/>
    <w:rsid w:val="00A117B7"/>
    <w:rsid w:val="00A575D9"/>
    <w:rsid w:val="00AA035E"/>
    <w:rsid w:val="00AB0E05"/>
    <w:rsid w:val="00AC6415"/>
    <w:rsid w:val="00AD415A"/>
    <w:rsid w:val="00AE45FB"/>
    <w:rsid w:val="00B24552"/>
    <w:rsid w:val="00B502C6"/>
    <w:rsid w:val="00B54ED2"/>
    <w:rsid w:val="00B86C8C"/>
    <w:rsid w:val="00BE772B"/>
    <w:rsid w:val="00BF57FA"/>
    <w:rsid w:val="00C0065E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DF1E1C"/>
    <w:rsid w:val="00E4169B"/>
    <w:rsid w:val="00E50CB0"/>
    <w:rsid w:val="00E532A1"/>
    <w:rsid w:val="00E56374"/>
    <w:rsid w:val="00E948C9"/>
    <w:rsid w:val="00EC4EB0"/>
    <w:rsid w:val="00ED39FE"/>
    <w:rsid w:val="00EE3DD3"/>
    <w:rsid w:val="00EF1CB9"/>
    <w:rsid w:val="00F17F36"/>
    <w:rsid w:val="00F349C7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3</Pages>
  <Words>270</Words>
  <Characters>1873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19</cp:revision>
  <dcterms:created xsi:type="dcterms:W3CDTF">2022-10-28T12:03:00Z</dcterms:created>
  <dcterms:modified xsi:type="dcterms:W3CDTF">2024-09-10T07:26:00Z</dcterms:modified>
  <cp:category/>
</cp:coreProperties>
</file>