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DADE" w14:textId="77777777" w:rsidR="00381189" w:rsidRPr="00381189" w:rsidRDefault="00381189">
      <w:pPr>
        <w:rPr>
          <w:b/>
          <w:bCs/>
          <w:sz w:val="28"/>
          <w:szCs w:val="28"/>
        </w:rPr>
      </w:pPr>
      <w:r w:rsidRPr="00381189">
        <w:rPr>
          <w:b/>
          <w:bCs/>
          <w:sz w:val="28"/>
          <w:szCs w:val="28"/>
        </w:rPr>
        <w:t xml:space="preserve">Aktivität: </w:t>
      </w:r>
    </w:p>
    <w:p w14:paraId="034A6C28" w14:textId="73C6CF61" w:rsidR="00381189" w:rsidRPr="00AA035E" w:rsidRDefault="00CF73A6">
      <w:pPr>
        <w:rPr>
          <w:i/>
          <w:iCs/>
          <w:color w:val="000000" w:themeColor="text1"/>
          <w:sz w:val="28"/>
          <w:szCs w:val="28"/>
        </w:rPr>
      </w:pPr>
      <w:r w:rsidRPr="00CF73A6">
        <w:rPr>
          <w:i/>
          <w:iCs/>
          <w:color w:val="000000" w:themeColor="text1"/>
          <w:sz w:val="28"/>
          <w:szCs w:val="28"/>
        </w:rPr>
        <w:t xml:space="preserve">Klasse </w:t>
      </w:r>
      <w:r w:rsidR="00E4169B">
        <w:rPr>
          <w:i/>
          <w:iCs/>
          <w:color w:val="000000" w:themeColor="text1"/>
          <w:sz w:val="28"/>
          <w:szCs w:val="28"/>
        </w:rPr>
        <w:t>1</w:t>
      </w:r>
      <w:r w:rsidR="00D17F6A">
        <w:rPr>
          <w:i/>
          <w:iCs/>
          <w:color w:val="000000" w:themeColor="text1"/>
          <w:sz w:val="28"/>
          <w:szCs w:val="28"/>
        </w:rPr>
        <w:t xml:space="preserve"> + </w:t>
      </w:r>
      <w:r w:rsidR="00E4169B">
        <w:rPr>
          <w:i/>
          <w:iCs/>
          <w:color w:val="000000" w:themeColor="text1"/>
          <w:sz w:val="28"/>
          <w:szCs w:val="28"/>
        </w:rPr>
        <w:t>2</w:t>
      </w:r>
      <w:r w:rsidRPr="00AA035E">
        <w:rPr>
          <w:i/>
          <w:iCs/>
          <w:color w:val="000000" w:themeColor="text1"/>
          <w:sz w:val="28"/>
          <w:szCs w:val="28"/>
        </w:rPr>
        <w:t xml:space="preserve">: </w:t>
      </w:r>
      <w:r w:rsidR="00E4169B">
        <w:rPr>
          <w:i/>
          <w:iCs/>
          <w:color w:val="000000" w:themeColor="text1"/>
          <w:sz w:val="28"/>
          <w:szCs w:val="28"/>
        </w:rPr>
        <w:t xml:space="preserve">Zahlen unter der Lupe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209C7" w14:paraId="4197FFB9" w14:textId="77777777" w:rsidTr="004D018F">
        <w:tc>
          <w:tcPr>
            <w:tcW w:w="142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CF10C" w14:textId="5EC03DA0" w:rsidR="003209C7" w:rsidRPr="003209C7" w:rsidRDefault="007632FA" w:rsidP="00381189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Planungsentscheidungen                                                                                                                        </w:t>
            </w:r>
            <w:r w:rsidR="003209C7" w:rsidRPr="003209C7">
              <w:rPr>
                <w:i/>
                <w:iCs/>
              </w:rPr>
              <w:t xml:space="preserve">Impulse: </w:t>
            </w:r>
          </w:p>
        </w:tc>
      </w:tr>
      <w:tr w:rsidR="003209C7" w14:paraId="3995CDDB" w14:textId="77777777" w:rsidTr="004D018F">
        <w:tc>
          <w:tcPr>
            <w:tcW w:w="8926" w:type="dxa"/>
            <w:tcBorders>
              <w:top w:val="single" w:sz="4" w:space="0" w:color="auto"/>
            </w:tcBorders>
          </w:tcPr>
          <w:p w14:paraId="16D8B2F0" w14:textId="286F5AB4" w:rsidR="003209C7" w:rsidRDefault="00ED39FE" w:rsidP="00381189">
            <w:pPr>
              <w:spacing w:line="276" w:lineRule="auto"/>
            </w:pPr>
            <w:r>
              <w:rPr>
                <w:b/>
                <w:bCs/>
              </w:rPr>
              <w:t>Kernbotschaft</w:t>
            </w:r>
            <w:r w:rsidR="00DA5CF2" w:rsidRPr="00CD4CDC">
              <w:rPr>
                <w:b/>
                <w:bCs/>
              </w:rPr>
              <w:t>:</w:t>
            </w:r>
            <w:r w:rsidR="00DA5CF2">
              <w:t xml:space="preserve"> </w:t>
            </w:r>
            <w:r w:rsidR="005F72F8" w:rsidRPr="005F72F8">
              <w:t> </w:t>
            </w:r>
          </w:p>
          <w:p w14:paraId="0B75C220" w14:textId="59894675" w:rsidR="00CF73A6" w:rsidRDefault="00D17F6A" w:rsidP="00417E45">
            <w:pPr>
              <w:spacing w:line="276" w:lineRule="auto"/>
            </w:pPr>
            <w:r w:rsidRPr="00D17F6A">
              <w:t>‚</w:t>
            </w:r>
            <w:r w:rsidR="00E4169B">
              <w:t>Ich wähle Aktivitäten so aus, dass die Vernetzung verschiedener Zahldarstellungen kontinuierlich angeregt wird</w:t>
            </w:r>
            <w:r w:rsidR="00417E45">
              <w:t>.‘</w:t>
            </w:r>
          </w:p>
        </w:tc>
        <w:tc>
          <w:tcPr>
            <w:tcW w:w="5351" w:type="dxa"/>
            <w:tcBorders>
              <w:top w:val="single" w:sz="4" w:space="0" w:color="auto"/>
            </w:tcBorders>
          </w:tcPr>
          <w:p w14:paraId="3FA50AA2" w14:textId="76E02B33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sollen die </w:t>
            </w:r>
            <w:r w:rsidR="00CD4CDC">
              <w:t xml:space="preserve">Schüler:innen </w:t>
            </w:r>
            <w:r w:rsidR="007C3DAF">
              <w:t>N</w:t>
            </w:r>
            <w:r w:rsidR="007632FA">
              <w:t xml:space="preserve">eues </w:t>
            </w:r>
            <w:r>
              <w:t>lernen</w:t>
            </w:r>
            <w:r w:rsidR="007632FA">
              <w:t xml:space="preserve"> bzw. vertiefen</w:t>
            </w:r>
            <w:r>
              <w:t>?</w:t>
            </w:r>
          </w:p>
        </w:tc>
      </w:tr>
      <w:tr w:rsidR="003209C7" w14:paraId="10CE36EF" w14:textId="77777777" w:rsidTr="004D018F">
        <w:tc>
          <w:tcPr>
            <w:tcW w:w="8926" w:type="dxa"/>
          </w:tcPr>
          <w:p w14:paraId="2581FF45" w14:textId="52DA0E7F" w:rsidR="005F72F8" w:rsidRPr="00CD4CDC" w:rsidRDefault="00DC4206" w:rsidP="005F72F8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Lernvoraussetzung</w:t>
            </w:r>
            <w:r w:rsidR="003209C7" w:rsidRPr="00CD4CDC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07F4A3E0" w14:textId="59D77578" w:rsidR="003209C7" w:rsidRDefault="003209C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Was müssen die </w:t>
            </w:r>
            <w:r w:rsidR="00CD4CDC">
              <w:t xml:space="preserve">Schüler:innen </w:t>
            </w:r>
            <w:r>
              <w:t>vorher bereits können?</w:t>
            </w:r>
          </w:p>
          <w:p w14:paraId="46365103" w14:textId="32A6486C" w:rsidR="003209C7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sprachlichen Voraussetzungen müssen gegeben sein?</w:t>
            </w:r>
          </w:p>
          <w:p w14:paraId="683AD4E1" w14:textId="7C272DB0" w:rsidR="004D018F" w:rsidRDefault="00620657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Hilfestellungen sollten vorbereitet sein?</w:t>
            </w:r>
          </w:p>
          <w:p w14:paraId="072AD230" w14:textId="070DABC0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1630FD" w14:textId="77777777" w:rsidTr="004D018F">
        <w:tc>
          <w:tcPr>
            <w:tcW w:w="8926" w:type="dxa"/>
          </w:tcPr>
          <w:p w14:paraId="0C61F5B2" w14:textId="77777777" w:rsidR="004D018F" w:rsidRPr="00CD4CDC" w:rsidRDefault="008611EA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>Material/Klassenraumvorbereitung</w:t>
            </w:r>
            <w:r w:rsidR="004D018F" w:rsidRPr="00CD4CDC">
              <w:rPr>
                <w:b/>
                <w:bCs/>
              </w:rPr>
              <w:t xml:space="preserve">: </w:t>
            </w:r>
          </w:p>
          <w:p w14:paraId="27506968" w14:textId="77777777" w:rsidR="00E50CB0" w:rsidRDefault="00E50CB0" w:rsidP="00381189">
            <w:pPr>
              <w:spacing w:line="276" w:lineRule="auto"/>
            </w:pPr>
          </w:p>
          <w:p w14:paraId="3C1F5186" w14:textId="77777777" w:rsidR="00E50CB0" w:rsidRDefault="00E50CB0" w:rsidP="00381189">
            <w:pPr>
              <w:spacing w:line="276" w:lineRule="auto"/>
            </w:pPr>
          </w:p>
          <w:p w14:paraId="1D783BDA" w14:textId="77777777" w:rsidR="00E50CB0" w:rsidRDefault="00E50CB0" w:rsidP="00381189">
            <w:pPr>
              <w:spacing w:line="276" w:lineRule="auto"/>
            </w:pPr>
          </w:p>
          <w:p w14:paraId="18FE5FE5" w14:textId="77777777" w:rsidR="00E50CB0" w:rsidRDefault="00E50CB0" w:rsidP="00381189">
            <w:pPr>
              <w:spacing w:line="276" w:lineRule="auto"/>
            </w:pPr>
          </w:p>
          <w:p w14:paraId="170A1684" w14:textId="289CD11F" w:rsidR="00EF1CB9" w:rsidRDefault="00EF1CB9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26601EAA" w14:textId="7777777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Materialien brauche ich?</w:t>
            </w:r>
          </w:p>
          <w:p w14:paraId="68CFA663" w14:textId="61EFCDDE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setze ich das Material ein? </w:t>
            </w:r>
          </w:p>
          <w:p w14:paraId="47B9B6A8" w14:textId="0EB5CD4F" w:rsidR="007632FA" w:rsidRDefault="007632FA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Brauche ich </w:t>
            </w:r>
            <w:r w:rsidR="00381189">
              <w:t>sonstiges Equipment z.</w:t>
            </w:r>
            <w:r w:rsidR="00CD4CDC">
              <w:t xml:space="preserve"> </w:t>
            </w:r>
            <w:r w:rsidR="00381189">
              <w:t xml:space="preserve">B. </w:t>
            </w:r>
            <w:r w:rsidR="007C3DAF">
              <w:t xml:space="preserve">PC, </w:t>
            </w:r>
            <w:r w:rsidR="00007BE9">
              <w:t>Tablet</w:t>
            </w:r>
            <w:r w:rsidR="00381189">
              <w:t>?</w:t>
            </w:r>
          </w:p>
          <w:p w14:paraId="790E711C" w14:textId="3A7CD667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4D018F" w14:paraId="3A9A4DC3" w14:textId="77777777" w:rsidTr="004D018F">
        <w:tc>
          <w:tcPr>
            <w:tcW w:w="8926" w:type="dxa"/>
          </w:tcPr>
          <w:p w14:paraId="5B3F41E9" w14:textId="77777777" w:rsidR="004D018F" w:rsidRDefault="004D018F" w:rsidP="00381189">
            <w:pPr>
              <w:spacing w:line="276" w:lineRule="auto"/>
              <w:rPr>
                <w:b/>
                <w:bCs/>
              </w:rPr>
            </w:pPr>
            <w:r w:rsidRPr="00CD4CDC">
              <w:rPr>
                <w:b/>
                <w:bCs/>
              </w:rPr>
              <w:t xml:space="preserve">Differenzierung: </w:t>
            </w:r>
          </w:p>
          <w:p w14:paraId="2F92AEB4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585D6FA8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090AB07F" w14:textId="77777777" w:rsidR="00CD4CDC" w:rsidRDefault="00CD4CDC" w:rsidP="00381189">
            <w:pPr>
              <w:spacing w:line="276" w:lineRule="auto"/>
              <w:rPr>
                <w:b/>
                <w:bCs/>
              </w:rPr>
            </w:pPr>
          </w:p>
          <w:p w14:paraId="4B3ABF2A" w14:textId="567DC74F" w:rsidR="00CD4CDC" w:rsidRPr="00CD4CDC" w:rsidRDefault="00CD4CDC" w:rsidP="0038118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351" w:type="dxa"/>
          </w:tcPr>
          <w:p w14:paraId="133C8ED4" w14:textId="3DE47812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Wie kann ich alle </w:t>
            </w:r>
            <w:r w:rsidR="00CD4CDC">
              <w:t xml:space="preserve">Schüler:innen </w:t>
            </w:r>
            <w:r>
              <w:t>ansprechen?</w:t>
            </w:r>
          </w:p>
          <w:p w14:paraId="78C10209" w14:textId="23D81D8D" w:rsidR="004D018F" w:rsidRDefault="004D018F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Adaptionen muss ich </w:t>
            </w:r>
            <w:r w:rsidR="00CD4CDC">
              <w:t xml:space="preserve">ggf. </w:t>
            </w:r>
            <w:r>
              <w:t xml:space="preserve">noch vornehmen? </w:t>
            </w:r>
          </w:p>
          <w:p w14:paraId="27C48E78" w14:textId="487B6DAC" w:rsidR="00CD4CDC" w:rsidRDefault="004D018F" w:rsidP="00CD4CDC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</w:tc>
      </w:tr>
      <w:tr w:rsidR="00381189" w14:paraId="286E64BF" w14:textId="77777777" w:rsidTr="00620657">
        <w:tc>
          <w:tcPr>
            <w:tcW w:w="8926" w:type="dxa"/>
          </w:tcPr>
          <w:p w14:paraId="71AF9F9A" w14:textId="77777777" w:rsidR="00381189" w:rsidRPr="00620657" w:rsidRDefault="00381189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t xml:space="preserve">Didaktische Reduzierung: </w:t>
            </w:r>
          </w:p>
          <w:p w14:paraId="5C3EF7A4" w14:textId="77777777" w:rsidR="00E50CB0" w:rsidRDefault="00E50CB0" w:rsidP="00381189">
            <w:pPr>
              <w:spacing w:line="276" w:lineRule="auto"/>
            </w:pPr>
          </w:p>
          <w:p w14:paraId="38BFA1C5" w14:textId="77777777" w:rsidR="00E50CB0" w:rsidRDefault="00E50CB0" w:rsidP="00381189">
            <w:pPr>
              <w:spacing w:line="276" w:lineRule="auto"/>
            </w:pPr>
          </w:p>
          <w:p w14:paraId="67277EE8" w14:textId="77777777" w:rsidR="00E50CB0" w:rsidRDefault="00E50CB0" w:rsidP="00381189">
            <w:pPr>
              <w:spacing w:line="276" w:lineRule="auto"/>
            </w:pPr>
          </w:p>
          <w:p w14:paraId="35528581" w14:textId="77777777" w:rsidR="00E50CB0" w:rsidRDefault="00E50CB0" w:rsidP="00381189">
            <w:pPr>
              <w:spacing w:line="276" w:lineRule="auto"/>
            </w:pPr>
          </w:p>
          <w:p w14:paraId="2A1743E4" w14:textId="713C6744" w:rsidR="00E50CB0" w:rsidRDefault="00E50CB0" w:rsidP="00381189">
            <w:pPr>
              <w:spacing w:line="276" w:lineRule="auto"/>
            </w:pPr>
          </w:p>
        </w:tc>
        <w:tc>
          <w:tcPr>
            <w:tcW w:w="5351" w:type="dxa"/>
          </w:tcPr>
          <w:p w14:paraId="495B7888" w14:textId="16490699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 xml:space="preserve">Ist der Inhalt so für meine </w:t>
            </w:r>
            <w:r w:rsidR="00CD4CDC">
              <w:t xml:space="preserve">Schüler:innen </w:t>
            </w:r>
            <w:r>
              <w:t>zugängig?</w:t>
            </w:r>
          </w:p>
          <w:p w14:paraId="4B7305A8" w14:textId="77777777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Muss ich ihn an bestimmten Stellen reduzieren? </w:t>
            </w:r>
          </w:p>
          <w:p w14:paraId="599446D6" w14:textId="3AF613B6" w:rsidR="00381189" w:rsidRDefault="00381189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lastRenderedPageBreak/>
              <w:t>…</w:t>
            </w:r>
          </w:p>
        </w:tc>
      </w:tr>
      <w:tr w:rsidR="00E50CB0" w14:paraId="359485C3" w14:textId="77777777" w:rsidTr="00620657">
        <w:tc>
          <w:tcPr>
            <w:tcW w:w="8926" w:type="dxa"/>
          </w:tcPr>
          <w:p w14:paraId="203B72A2" w14:textId="77777777" w:rsidR="00E50CB0" w:rsidRPr="00620657" w:rsidRDefault="00E50CB0" w:rsidP="00381189">
            <w:pPr>
              <w:spacing w:line="276" w:lineRule="auto"/>
              <w:rPr>
                <w:b/>
                <w:bCs/>
              </w:rPr>
            </w:pPr>
            <w:r w:rsidRPr="00620657">
              <w:rPr>
                <w:b/>
                <w:bCs/>
              </w:rPr>
              <w:lastRenderedPageBreak/>
              <w:t>Impulse für das Unterrichtsgespräch:</w:t>
            </w:r>
          </w:p>
          <w:p w14:paraId="70ADDA80" w14:textId="74A2939E" w:rsidR="00E50CB0" w:rsidRDefault="00E50CB0" w:rsidP="00E50CB0">
            <w:pPr>
              <w:spacing w:line="276" w:lineRule="auto"/>
            </w:pPr>
          </w:p>
        </w:tc>
        <w:tc>
          <w:tcPr>
            <w:tcW w:w="5351" w:type="dxa"/>
          </w:tcPr>
          <w:p w14:paraId="64D54B1D" w14:textId="3A8C4FDE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Welche Impulse/Nachfragen sind für die Aktivität sinnvoll?</w:t>
            </w:r>
          </w:p>
          <w:p w14:paraId="33E0D2B0" w14:textId="5A6852B2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 xml:space="preserve">Welche </w:t>
            </w:r>
            <w:r w:rsidR="00CD4CDC">
              <w:t>w</w:t>
            </w:r>
            <w:r>
              <w:t>eiterführenden Fragen können gestellt werden?</w:t>
            </w:r>
          </w:p>
          <w:p w14:paraId="4168565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Wie kann ich die Kinder bei Schwierigkeiten unterstützen?</w:t>
            </w:r>
          </w:p>
          <w:p w14:paraId="33093196" w14:textId="77777777" w:rsidR="00E50CB0" w:rsidRDefault="00E50CB0" w:rsidP="00381189">
            <w:pPr>
              <w:pStyle w:val="Listenabsatz"/>
              <w:numPr>
                <w:ilvl w:val="0"/>
                <w:numId w:val="6"/>
              </w:numPr>
              <w:spacing w:line="276" w:lineRule="auto"/>
            </w:pPr>
            <w:r>
              <w:t>…</w:t>
            </w:r>
          </w:p>
          <w:p w14:paraId="4BC4309C" w14:textId="77777777" w:rsidR="00E50CB0" w:rsidRDefault="00E50CB0" w:rsidP="00E50CB0">
            <w:pPr>
              <w:spacing w:line="276" w:lineRule="auto"/>
            </w:pPr>
          </w:p>
          <w:p w14:paraId="14F9B5E4" w14:textId="77777777" w:rsidR="00E50CB0" w:rsidRDefault="00E50CB0" w:rsidP="00E50CB0">
            <w:pPr>
              <w:spacing w:line="276" w:lineRule="auto"/>
            </w:pPr>
          </w:p>
          <w:p w14:paraId="58A463C6" w14:textId="59290034" w:rsidR="00E50CB0" w:rsidRDefault="00E50CB0" w:rsidP="00E50CB0">
            <w:pPr>
              <w:spacing w:line="276" w:lineRule="auto"/>
            </w:pPr>
          </w:p>
        </w:tc>
      </w:tr>
    </w:tbl>
    <w:p w14:paraId="3A979F6F" w14:textId="77777777" w:rsidR="00381189" w:rsidRDefault="00381189"/>
    <w:p w14:paraId="4E660949" w14:textId="77777777" w:rsidR="00E50CB0" w:rsidRDefault="00E50CB0">
      <w:pPr>
        <w:rPr>
          <w:i/>
          <w:iCs/>
        </w:rPr>
      </w:pPr>
      <w:r>
        <w:rPr>
          <w:i/>
          <w:iCs/>
        </w:rPr>
        <w:br w:type="page"/>
      </w:r>
    </w:p>
    <w:p w14:paraId="238358AB" w14:textId="1CC50BE5" w:rsidR="003209C7" w:rsidRPr="007632FA" w:rsidRDefault="007632FA" w:rsidP="00381189">
      <w:pPr>
        <w:spacing w:line="276" w:lineRule="auto"/>
        <w:rPr>
          <w:i/>
          <w:iCs/>
        </w:rPr>
      </w:pPr>
      <w:r w:rsidRPr="007632FA">
        <w:rPr>
          <w:i/>
          <w:iCs/>
        </w:rPr>
        <w:lastRenderedPageBreak/>
        <w:t>Sonstige Überlegungen                                                                                                                    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7632FA" w14:paraId="6FABEF89" w14:textId="77777777" w:rsidTr="007632FA">
        <w:tc>
          <w:tcPr>
            <w:tcW w:w="8926" w:type="dxa"/>
          </w:tcPr>
          <w:p w14:paraId="23224ADE" w14:textId="12CE1071" w:rsidR="007632FA" w:rsidRPr="005430C5" w:rsidRDefault="002E781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Eigenes </w:t>
            </w:r>
            <w:r w:rsidR="00603039" w:rsidRPr="005430C5">
              <w:rPr>
                <w:b/>
                <w:bCs/>
              </w:rPr>
              <w:t>Hintergrundwissen</w:t>
            </w:r>
            <w:r w:rsidR="007632FA" w:rsidRPr="005430C5">
              <w:rPr>
                <w:b/>
                <w:bCs/>
              </w:rPr>
              <w:t xml:space="preserve">: </w:t>
            </w:r>
          </w:p>
        </w:tc>
        <w:tc>
          <w:tcPr>
            <w:tcW w:w="5351" w:type="dxa"/>
          </w:tcPr>
          <w:p w14:paraId="51CDACEA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 xml:space="preserve">Sind mir alle fachlichen Hintergründe bekannt? </w:t>
            </w:r>
          </w:p>
          <w:p w14:paraId="13A1950B" w14:textId="77777777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Sichten der Minimodule</w:t>
            </w:r>
          </w:p>
          <w:p w14:paraId="759EFF10" w14:textId="7B27A962" w:rsidR="007632FA" w:rsidRDefault="007632FA" w:rsidP="00381189">
            <w:pPr>
              <w:pStyle w:val="Listenabsatz"/>
              <w:numPr>
                <w:ilvl w:val="0"/>
                <w:numId w:val="7"/>
              </w:numPr>
              <w:spacing w:line="276" w:lineRule="auto"/>
            </w:pPr>
            <w:r>
              <w:t>…</w:t>
            </w:r>
          </w:p>
        </w:tc>
      </w:tr>
      <w:tr w:rsidR="007632FA" w14:paraId="16CF4D80" w14:textId="77777777" w:rsidTr="007632FA">
        <w:tc>
          <w:tcPr>
            <w:tcW w:w="8926" w:type="dxa"/>
          </w:tcPr>
          <w:p w14:paraId="32115C2C" w14:textId="12BD66CA" w:rsidR="007632FA" w:rsidRPr="005430C5" w:rsidRDefault="007632FA" w:rsidP="00381189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Gemeinsame Planung</w:t>
            </w:r>
            <w:r w:rsidR="00603039" w:rsidRPr="005430C5">
              <w:rPr>
                <w:b/>
                <w:bCs/>
              </w:rPr>
              <w:t>:</w:t>
            </w:r>
          </w:p>
        </w:tc>
        <w:tc>
          <w:tcPr>
            <w:tcW w:w="5351" w:type="dxa"/>
          </w:tcPr>
          <w:p w14:paraId="5C80B613" w14:textId="5C3E95E7" w:rsidR="007632FA" w:rsidRDefault="007632FA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B</w:t>
            </w:r>
            <w:r w:rsidR="00007BE9">
              <w:t>e</w:t>
            </w:r>
            <w:r>
              <w:t>reits Erfahrungen aus ähnlichen Aufgaben mit einbeziehen?</w:t>
            </w:r>
          </w:p>
          <w:p w14:paraId="580A248A" w14:textId="4D9923D2" w:rsidR="00007BE9" w:rsidRDefault="00007BE9" w:rsidP="0038118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Welche Anregungen/Impulse haben die </w:t>
            </w:r>
            <w:proofErr w:type="spellStart"/>
            <w:r>
              <w:t>Kolleg:innen</w:t>
            </w:r>
            <w:proofErr w:type="spellEnd"/>
            <w:r>
              <w:t>?</w:t>
            </w:r>
          </w:p>
          <w:p w14:paraId="041EDE72" w14:textId="2AE38D8C" w:rsidR="00007BE9" w:rsidRDefault="00007BE9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 xml:space="preserve">Austausch mit </w:t>
            </w:r>
            <w:proofErr w:type="spellStart"/>
            <w:r>
              <w:t>Kolleg:innen</w:t>
            </w:r>
            <w:proofErr w:type="spellEnd"/>
            <w:r>
              <w:t>, die bereits ähnli</w:t>
            </w:r>
            <w:r w:rsidR="00AA035E">
              <w:t>c</w:t>
            </w:r>
            <w:r>
              <w:t xml:space="preserve">he Aufgaben durchgeführt haben. </w:t>
            </w:r>
          </w:p>
          <w:p w14:paraId="5F09D222" w14:textId="5EC9F091" w:rsidR="007632FA" w:rsidRDefault="007632FA" w:rsidP="00007BE9">
            <w:pPr>
              <w:pStyle w:val="Listenabsatz"/>
              <w:numPr>
                <w:ilvl w:val="0"/>
                <w:numId w:val="8"/>
              </w:numPr>
              <w:spacing w:line="276" w:lineRule="auto"/>
            </w:pPr>
            <w:r>
              <w:t>…</w:t>
            </w:r>
          </w:p>
        </w:tc>
      </w:tr>
    </w:tbl>
    <w:p w14:paraId="3264FEEA" w14:textId="65CC3F03" w:rsidR="007632FA" w:rsidRDefault="007632FA"/>
    <w:p w14:paraId="679A4030" w14:textId="61FFFFEE" w:rsidR="00381189" w:rsidRPr="00F47EAF" w:rsidRDefault="00381189" w:rsidP="00F47EAF">
      <w:pPr>
        <w:spacing w:line="276" w:lineRule="auto"/>
        <w:rPr>
          <w:i/>
          <w:iCs/>
        </w:rPr>
      </w:pPr>
      <w:r w:rsidRPr="00F47EAF">
        <w:rPr>
          <w:i/>
          <w:iCs/>
        </w:rPr>
        <w:t>Reflexionsüberlegungen</w:t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</w:r>
      <w:r w:rsidRPr="00F47EAF">
        <w:rPr>
          <w:i/>
          <w:iCs/>
        </w:rPr>
        <w:tab/>
        <w:t xml:space="preserve">         Impulse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26"/>
        <w:gridCol w:w="5351"/>
      </w:tblGrid>
      <w:tr w:rsidR="00381189" w14:paraId="5334C2C1" w14:textId="77777777" w:rsidTr="00381189">
        <w:tc>
          <w:tcPr>
            <w:tcW w:w="8926" w:type="dxa"/>
          </w:tcPr>
          <w:p w14:paraId="4E7076C1" w14:textId="33816F44" w:rsidR="00381189" w:rsidRPr="005430C5" w:rsidRDefault="00381189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 xml:space="preserve">Allgemeines: </w:t>
            </w:r>
          </w:p>
        </w:tc>
        <w:tc>
          <w:tcPr>
            <w:tcW w:w="5351" w:type="dxa"/>
          </w:tcPr>
          <w:p w14:paraId="41E0681E" w14:textId="77777777" w:rsidR="00381189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hat gut funktioniert, was nicht so gut? </w:t>
            </w:r>
          </w:p>
          <w:p w14:paraId="66B16EAC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 xml:space="preserve">Was würde ich verändern? </w:t>
            </w:r>
          </w:p>
          <w:p w14:paraId="3D0AC8D3" w14:textId="77777777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Konnten alle Kinder etwas lernen?</w:t>
            </w:r>
          </w:p>
          <w:p w14:paraId="4B889E7B" w14:textId="1B36C8E0" w:rsidR="00F47EAF" w:rsidRDefault="00F47EAF" w:rsidP="00F47EAF">
            <w:pPr>
              <w:pStyle w:val="Listenabsatz"/>
              <w:numPr>
                <w:ilvl w:val="0"/>
                <w:numId w:val="9"/>
              </w:numPr>
              <w:spacing w:line="276" w:lineRule="auto"/>
            </w:pPr>
            <w:r>
              <w:t>…</w:t>
            </w:r>
          </w:p>
        </w:tc>
      </w:tr>
      <w:tr w:rsidR="00F47EAF" w14:paraId="397BEAF7" w14:textId="77777777" w:rsidTr="00F706C8">
        <w:tc>
          <w:tcPr>
            <w:tcW w:w="14277" w:type="dxa"/>
            <w:gridSpan w:val="2"/>
          </w:tcPr>
          <w:p w14:paraId="79FBB67D" w14:textId="77777777" w:rsidR="00F47EAF" w:rsidRPr="005430C5" w:rsidRDefault="00F47EAF" w:rsidP="00F47EAF">
            <w:pPr>
              <w:spacing w:line="276" w:lineRule="auto"/>
              <w:rPr>
                <w:b/>
                <w:bCs/>
              </w:rPr>
            </w:pPr>
            <w:r w:rsidRPr="005430C5">
              <w:rPr>
                <w:b/>
                <w:bCs/>
              </w:rPr>
              <w:t>Reflexionsfragen aus dem Fachnetzwerktreffen:</w:t>
            </w:r>
          </w:p>
          <w:p w14:paraId="66902644" w14:textId="5CEA7ED2" w:rsidR="00EF1CB9" w:rsidRDefault="00E4169B" w:rsidP="0057400F">
            <w:pPr>
              <w:pStyle w:val="Listenabsatz"/>
              <w:numPr>
                <w:ilvl w:val="0"/>
                <w:numId w:val="11"/>
              </w:numPr>
            </w:pPr>
            <w:r>
              <w:t>Welche Kacheln haben sich besonders gut als Gesprächsgegenstand geeignet und warum? Welche nicht?</w:t>
            </w:r>
          </w:p>
          <w:p w14:paraId="54F34C99" w14:textId="77777777" w:rsidR="001F4105" w:rsidRDefault="001F4105" w:rsidP="001F4105"/>
          <w:p w14:paraId="79179967" w14:textId="77777777" w:rsidR="001F4105" w:rsidRDefault="001F4105" w:rsidP="001F4105"/>
          <w:p w14:paraId="034B044B" w14:textId="77777777" w:rsidR="00417E45" w:rsidRDefault="00417E45" w:rsidP="001F4105"/>
          <w:p w14:paraId="72BBDD5B" w14:textId="12AA0C45" w:rsidR="00242FA9" w:rsidRDefault="00E4169B" w:rsidP="00417E45">
            <w:pPr>
              <w:pStyle w:val="Listenabsatz"/>
              <w:numPr>
                <w:ilvl w:val="0"/>
                <w:numId w:val="25"/>
              </w:numPr>
            </w:pPr>
            <w:r>
              <w:t>Inwiefern konnte ich beobachten, dass das Aufgabenformat ‚Zahlen unter der Lupe‘ die Kommunikation gefördert hat</w:t>
            </w:r>
            <w:r w:rsidR="00417E45">
              <w:t>?</w:t>
            </w:r>
          </w:p>
          <w:p w14:paraId="74D35930" w14:textId="77777777" w:rsidR="00417E45" w:rsidRDefault="00417E45" w:rsidP="00417E45">
            <w:pPr>
              <w:pStyle w:val="Listenabsatz"/>
            </w:pPr>
          </w:p>
          <w:p w14:paraId="4F4C585F" w14:textId="77777777" w:rsidR="00417E45" w:rsidRDefault="00417E45" w:rsidP="00417E45"/>
          <w:p w14:paraId="373E792F" w14:textId="77777777" w:rsidR="00242FA9" w:rsidRPr="00242FA9" w:rsidRDefault="00242FA9" w:rsidP="00242FA9">
            <w:pPr>
              <w:pStyle w:val="Listenabsatz"/>
              <w:spacing w:line="276" w:lineRule="auto"/>
            </w:pPr>
          </w:p>
          <w:p w14:paraId="31483091" w14:textId="5109CA48" w:rsidR="00F47EAF" w:rsidRDefault="00F47EAF" w:rsidP="001F4105">
            <w:pPr>
              <w:spacing w:line="276" w:lineRule="auto"/>
            </w:pPr>
          </w:p>
        </w:tc>
      </w:tr>
    </w:tbl>
    <w:p w14:paraId="09E95310" w14:textId="30E629D3" w:rsidR="00DC4206" w:rsidRDefault="00DC4206">
      <w:pPr>
        <w:rPr>
          <w:sz w:val="2"/>
          <w:szCs w:val="2"/>
        </w:rPr>
      </w:pPr>
    </w:p>
    <w:p w14:paraId="08DF45AB" w14:textId="4AC3ADFD" w:rsidR="00DC4206" w:rsidRDefault="00DC4206">
      <w:pPr>
        <w:rPr>
          <w:sz w:val="2"/>
          <w:szCs w:val="2"/>
        </w:rPr>
      </w:pPr>
    </w:p>
    <w:sectPr w:rsidR="00DC4206" w:rsidSect="009729A7">
      <w:headerReference w:type="default" r:id="rId7"/>
      <w:footerReference w:type="even" r:id="rId8"/>
      <w:footerReference w:type="default" r:id="rId9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0B48" w14:textId="77777777" w:rsidR="00BE5C0D" w:rsidRDefault="00BE5C0D" w:rsidP="00CA18E7">
      <w:r>
        <w:separator/>
      </w:r>
    </w:p>
  </w:endnote>
  <w:endnote w:type="continuationSeparator" w:id="0">
    <w:p w14:paraId="04954611" w14:textId="77777777" w:rsidR="00BE5C0D" w:rsidRDefault="00BE5C0D" w:rsidP="00CA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27172975"/>
      <w:docPartObj>
        <w:docPartGallery w:val="Page Numbers (Bottom of Page)"/>
        <w:docPartUnique/>
      </w:docPartObj>
    </w:sdtPr>
    <w:sdtContent>
      <w:p w14:paraId="2E949B88" w14:textId="4ECE952F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6ED2A8" w14:textId="77777777" w:rsidR="00CA18E7" w:rsidRDefault="00CA18E7" w:rsidP="00CA18E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001087584"/>
      <w:docPartObj>
        <w:docPartGallery w:val="Page Numbers (Bottom of Page)"/>
        <w:docPartUnique/>
      </w:docPartObj>
    </w:sdtPr>
    <w:sdtContent>
      <w:p w14:paraId="779205BC" w14:textId="2196265A" w:rsidR="00CA18E7" w:rsidRDefault="00CA18E7" w:rsidP="001C6D9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1DEE703" w14:textId="6397EF1C" w:rsidR="00CA18E7" w:rsidRPr="005046DE" w:rsidRDefault="00CA18E7" w:rsidP="00CA18E7">
    <w:pPr>
      <w:pStyle w:val="Fuzeile"/>
      <w:ind w:right="360"/>
      <w:jc w:val="center"/>
      <w:rPr>
        <w:rFonts w:cstheme="minorHAnsi"/>
        <w:sz w:val="32"/>
        <w:szCs w:val="32"/>
      </w:rPr>
    </w:pPr>
    <w:r w:rsidRPr="005046DE">
      <w:rPr>
        <w:rFonts w:cstheme="minorHAnsi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2B3D85EE" wp14:editId="07F795D4">
          <wp:simplePos x="0" y="0"/>
          <wp:positionH relativeFrom="column">
            <wp:posOffset>-171209</wp:posOffset>
          </wp:positionH>
          <wp:positionV relativeFrom="paragraph">
            <wp:posOffset>-107982</wp:posOffset>
          </wp:positionV>
          <wp:extent cx="925830" cy="509905"/>
          <wp:effectExtent l="0" t="0" r="1270" b="0"/>
          <wp:wrapNone/>
          <wp:docPr id="6" name="Grafik 5">
            <a:extLst xmlns:a="http://schemas.openxmlformats.org/drawingml/2006/main">
              <a:ext uri="{FF2B5EF4-FFF2-40B4-BE49-F238E27FC236}">
                <a16:creationId xmlns:a16="http://schemas.microsoft.com/office/drawing/2014/main" id="{37C12640-35A3-4F42-B8E5-932AE8D4D9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>
                    <a:extLst>
                      <a:ext uri="{FF2B5EF4-FFF2-40B4-BE49-F238E27FC236}">
                        <a16:creationId xmlns:a16="http://schemas.microsoft.com/office/drawing/2014/main" id="{37C12640-35A3-4F42-B8E5-932AE8D4D9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8C3971" wp14:editId="098490C6">
              <wp:simplePos x="0" y="0"/>
              <wp:positionH relativeFrom="margin">
                <wp:posOffset>1804670</wp:posOffset>
              </wp:positionH>
              <wp:positionV relativeFrom="page">
                <wp:posOffset>10351135</wp:posOffset>
              </wp:positionV>
              <wp:extent cx="2541905" cy="339090"/>
              <wp:effectExtent l="0" t="0" r="0" b="0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49664B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C397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42.1pt;margin-top:815.05pt;width:200.1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i0eDGAIAACwEAAAOAAAAZHJzL2Uyb0RvYy54bWysU9uO2yAQfa/Uf0C8N7Zz2TZWnFW6q1SV&#13;&#10;ot2VstU+EwyxJcxQILHTr++AnYu2far6AgMzzOWcw+K+axQ5Cutq0AXNRiklQnMoa70v6I/X9acv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" filled="f" stroked="f" strokeweight=".5pt">
              <v:textbox>
                <w:txbxContent>
                  <w:p w14:paraId="4C49664B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38CC7" wp14:editId="7EA1F23A">
              <wp:simplePos x="0" y="0"/>
              <wp:positionH relativeFrom="margin">
                <wp:posOffset>1652270</wp:posOffset>
              </wp:positionH>
              <wp:positionV relativeFrom="page">
                <wp:posOffset>10198735</wp:posOffset>
              </wp:positionV>
              <wp:extent cx="2541905" cy="339090"/>
              <wp:effectExtent l="0" t="0" r="0" b="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190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D06FA9" w14:textId="77777777" w:rsidR="00CA18E7" w:rsidRPr="00F45056" w:rsidRDefault="00CA18E7" w:rsidP="00CA18E7">
                          <w:pPr>
                            <w:pStyle w:val="Kopfzeile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November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020</w:t>
                          </w:r>
                          <w:r w:rsidRPr="00F45056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© Mahiko </w:t>
                          </w:r>
                          <w:r w:rsidRPr="00F45056">
                            <w:rPr>
                              <w:rFonts w:ascii="Open Sans" w:hAnsi="Open Sans" w:cs="Open Sans"/>
                              <w:i/>
                              <w:sz w:val="16"/>
                              <w:szCs w:val="16"/>
                            </w:rPr>
                            <w:t>(mahiko.dzlm.de)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D38CC7" id="Textfeld 5" o:spid="_x0000_s1027" type="#_x0000_t202" style="position:absolute;left:0;text-align:left;margin-left:130.1pt;margin-top:803.05pt;width:200.1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" filled="f" stroked="f" strokeweight=".5pt">
              <v:textbox>
                <w:txbxContent>
                  <w:p w14:paraId="17D06FA9" w14:textId="77777777" w:rsidR="00CA18E7" w:rsidRPr="00F45056" w:rsidRDefault="00CA18E7" w:rsidP="00CA18E7">
                    <w:pPr>
                      <w:pStyle w:val="Kopfzeile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November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020</w:t>
                    </w:r>
                    <w:r w:rsidRPr="00F45056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© Mahiko </w:t>
                    </w:r>
                    <w:r w:rsidRPr="00F45056">
                      <w:rPr>
                        <w:rFonts w:ascii="Open Sans" w:hAnsi="Open Sans" w:cs="Open Sans"/>
                        <w:i/>
                        <w:sz w:val="16"/>
                        <w:szCs w:val="16"/>
                      </w:rPr>
                      <w:t>(mahiko.dzlm.de)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5046DE">
      <w:rPr>
        <w:rFonts w:cstheme="minorHAnsi"/>
        <w:sz w:val="20"/>
        <w:szCs w:val="20"/>
      </w:rPr>
      <w:t>SchuMaS</w:t>
    </w:r>
    <w:r w:rsidR="007263A1">
      <w:rPr>
        <w:rFonts w:cstheme="minorHAnsi"/>
        <w:sz w:val="20"/>
        <w:szCs w:val="20"/>
      </w:rPr>
      <w:t xml:space="preserve"> Mathe</w:t>
    </w:r>
    <w:r w:rsidR="00E4169B">
      <w:rPr>
        <w:rFonts w:cstheme="minorHAnsi"/>
        <w:sz w:val="20"/>
        <w:szCs w:val="20"/>
      </w:rPr>
      <w:t>matik</w:t>
    </w:r>
    <w:r w:rsidR="007263A1">
      <w:rPr>
        <w:rFonts w:cstheme="minorHAnsi"/>
        <w:sz w:val="20"/>
        <w:szCs w:val="20"/>
      </w:rPr>
      <w:t xml:space="preserve"> Primar</w:t>
    </w:r>
    <w:r w:rsidR="00E4169B">
      <w:rPr>
        <w:rFonts w:cstheme="minorHAnsi"/>
        <w:sz w:val="20"/>
        <w:szCs w:val="20"/>
      </w:rPr>
      <w:t xml:space="preserve"> Mai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3525" w14:textId="77777777" w:rsidR="00BE5C0D" w:rsidRDefault="00BE5C0D" w:rsidP="00CA18E7">
      <w:r>
        <w:separator/>
      </w:r>
    </w:p>
  </w:footnote>
  <w:footnote w:type="continuationSeparator" w:id="0">
    <w:p w14:paraId="6C287290" w14:textId="77777777" w:rsidR="00BE5C0D" w:rsidRDefault="00BE5C0D" w:rsidP="00CA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FA8B" w14:textId="274CB441" w:rsidR="00AA035E" w:rsidRPr="003209C7" w:rsidRDefault="00381189" w:rsidP="00AA035E">
    <w:pPr>
      <w:jc w:val="center"/>
      <w:rPr>
        <w:b/>
        <w:bCs/>
        <w:sz w:val="32"/>
        <w:szCs w:val="32"/>
      </w:rPr>
    </w:pPr>
    <w:r w:rsidRPr="003209C7">
      <w:rPr>
        <w:b/>
        <w:bCs/>
        <w:sz w:val="32"/>
        <w:szCs w:val="32"/>
      </w:rPr>
      <w:t xml:space="preserve">Planungsraster </w:t>
    </w:r>
    <w:r w:rsidR="00E4169B">
      <w:rPr>
        <w:b/>
        <w:bCs/>
        <w:sz w:val="32"/>
        <w:szCs w:val="32"/>
      </w:rPr>
      <w:t>2</w:t>
    </w:r>
    <w:r w:rsidRPr="003209C7">
      <w:rPr>
        <w:b/>
        <w:bCs/>
        <w:sz w:val="32"/>
        <w:szCs w:val="32"/>
      </w:rPr>
      <w:t xml:space="preserve">: </w:t>
    </w:r>
    <w:r w:rsidR="00E4169B">
      <w:rPr>
        <w:b/>
        <w:bCs/>
        <w:sz w:val="32"/>
        <w:szCs w:val="32"/>
      </w:rPr>
      <w:t>Zahlen unter der Lupe</w:t>
    </w:r>
  </w:p>
  <w:p w14:paraId="66AA5818" w14:textId="77777777" w:rsidR="00381189" w:rsidRDefault="003811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66A"/>
    <w:multiLevelType w:val="multilevel"/>
    <w:tmpl w:val="6EC8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9E669E"/>
    <w:multiLevelType w:val="hybridMultilevel"/>
    <w:tmpl w:val="620820CE"/>
    <w:lvl w:ilvl="0" w:tplc="28EEB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704C6B"/>
    <w:multiLevelType w:val="hybridMultilevel"/>
    <w:tmpl w:val="CB0AE526"/>
    <w:lvl w:ilvl="0" w:tplc="95E04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809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BC23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6DA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D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E6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6B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2C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783D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C0951"/>
    <w:multiLevelType w:val="hybridMultilevel"/>
    <w:tmpl w:val="45C89F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D0242"/>
    <w:multiLevelType w:val="hybridMultilevel"/>
    <w:tmpl w:val="D64EEBE2"/>
    <w:lvl w:ilvl="0" w:tplc="0A4095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D701B"/>
    <w:multiLevelType w:val="hybridMultilevel"/>
    <w:tmpl w:val="08CA9B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5E73C8"/>
    <w:multiLevelType w:val="hybridMultilevel"/>
    <w:tmpl w:val="04D83D40"/>
    <w:lvl w:ilvl="0" w:tplc="11E4B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22D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2CA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701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0C1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F652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04C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8A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CA3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55651"/>
    <w:multiLevelType w:val="hybridMultilevel"/>
    <w:tmpl w:val="3870A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E73DF"/>
    <w:multiLevelType w:val="hybridMultilevel"/>
    <w:tmpl w:val="52726A7C"/>
    <w:lvl w:ilvl="0" w:tplc="3B70987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F138D"/>
    <w:multiLevelType w:val="hybridMultilevel"/>
    <w:tmpl w:val="68E80A06"/>
    <w:lvl w:ilvl="0" w:tplc="EA4C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C0E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820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20D8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30F5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38C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E05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F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BC0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84185"/>
    <w:multiLevelType w:val="hybridMultilevel"/>
    <w:tmpl w:val="A964D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E3181"/>
    <w:multiLevelType w:val="hybridMultilevel"/>
    <w:tmpl w:val="ACEC5AB8"/>
    <w:lvl w:ilvl="0" w:tplc="94DC4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55B9E"/>
    <w:multiLevelType w:val="hybridMultilevel"/>
    <w:tmpl w:val="14AED6DC"/>
    <w:lvl w:ilvl="0" w:tplc="343E7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CB1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E470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142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260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8C8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FE8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C06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5692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F4826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62018"/>
    <w:multiLevelType w:val="hybridMultilevel"/>
    <w:tmpl w:val="6E58860C"/>
    <w:lvl w:ilvl="0" w:tplc="CC042D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D2BC9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90B56"/>
    <w:multiLevelType w:val="hybridMultilevel"/>
    <w:tmpl w:val="D90E7154"/>
    <w:lvl w:ilvl="0" w:tplc="08C4C6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56259"/>
    <w:multiLevelType w:val="hybridMultilevel"/>
    <w:tmpl w:val="922AC648"/>
    <w:lvl w:ilvl="0" w:tplc="49A6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848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0C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88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7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0AC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F414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C3E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4C3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1B65EC"/>
    <w:multiLevelType w:val="hybridMultilevel"/>
    <w:tmpl w:val="A69E6A88"/>
    <w:lvl w:ilvl="0" w:tplc="6FC8DA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FFC60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2F4B4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52EDF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0E672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F12AB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36C3D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E6CE4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6F087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69507CAC"/>
    <w:multiLevelType w:val="hybridMultilevel"/>
    <w:tmpl w:val="C48E1F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0510E3"/>
    <w:multiLevelType w:val="hybridMultilevel"/>
    <w:tmpl w:val="EDE878EA"/>
    <w:lvl w:ilvl="0" w:tplc="4196A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140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1402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890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D4FD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29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484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824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78649F"/>
    <w:multiLevelType w:val="hybridMultilevel"/>
    <w:tmpl w:val="86D8A00A"/>
    <w:lvl w:ilvl="0" w:tplc="EAF8E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D44AC"/>
    <w:multiLevelType w:val="hybridMultilevel"/>
    <w:tmpl w:val="6DE0ACEC"/>
    <w:lvl w:ilvl="0" w:tplc="3F1A2D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416CA"/>
    <w:multiLevelType w:val="hybridMultilevel"/>
    <w:tmpl w:val="EA986042"/>
    <w:lvl w:ilvl="0" w:tplc="2E5E2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FAB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C14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CE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03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0867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64B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A6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29D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0C6BBA"/>
    <w:multiLevelType w:val="hybridMultilevel"/>
    <w:tmpl w:val="ACEC5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022394">
    <w:abstractNumId w:val="18"/>
  </w:num>
  <w:num w:numId="2" w16cid:durableId="1481191774">
    <w:abstractNumId w:val="16"/>
  </w:num>
  <w:num w:numId="3" w16cid:durableId="165024964">
    <w:abstractNumId w:val="14"/>
  </w:num>
  <w:num w:numId="4" w16cid:durableId="2136677307">
    <w:abstractNumId w:val="1"/>
  </w:num>
  <w:num w:numId="5" w16cid:durableId="1403794625">
    <w:abstractNumId w:val="22"/>
  </w:num>
  <w:num w:numId="6" w16cid:durableId="1297300616">
    <w:abstractNumId w:val="19"/>
  </w:num>
  <w:num w:numId="7" w16cid:durableId="872504129">
    <w:abstractNumId w:val="7"/>
  </w:num>
  <w:num w:numId="8" w16cid:durableId="1068772031">
    <w:abstractNumId w:val="3"/>
  </w:num>
  <w:num w:numId="9" w16cid:durableId="1226796373">
    <w:abstractNumId w:val="5"/>
  </w:num>
  <w:num w:numId="10" w16cid:durableId="1370253893">
    <w:abstractNumId w:val="10"/>
  </w:num>
  <w:num w:numId="11" w16cid:durableId="133642712">
    <w:abstractNumId w:val="11"/>
  </w:num>
  <w:num w:numId="12" w16cid:durableId="1745640514">
    <w:abstractNumId w:val="0"/>
  </w:num>
  <w:num w:numId="13" w16cid:durableId="1225145201">
    <w:abstractNumId w:val="2"/>
  </w:num>
  <w:num w:numId="14" w16cid:durableId="571432879">
    <w:abstractNumId w:val="21"/>
  </w:num>
  <w:num w:numId="15" w16cid:durableId="1502086440">
    <w:abstractNumId w:val="4"/>
  </w:num>
  <w:num w:numId="16" w16cid:durableId="175653192">
    <w:abstractNumId w:val="12"/>
  </w:num>
  <w:num w:numId="17" w16cid:durableId="1604269097">
    <w:abstractNumId w:val="9"/>
  </w:num>
  <w:num w:numId="18" w16cid:durableId="193617448">
    <w:abstractNumId w:val="13"/>
  </w:num>
  <w:num w:numId="19" w16cid:durableId="1485470783">
    <w:abstractNumId w:val="20"/>
  </w:num>
  <w:num w:numId="20" w16cid:durableId="113597615">
    <w:abstractNumId w:val="15"/>
  </w:num>
  <w:num w:numId="21" w16cid:durableId="579674308">
    <w:abstractNumId w:val="6"/>
  </w:num>
  <w:num w:numId="22" w16cid:durableId="1275400215">
    <w:abstractNumId w:val="23"/>
  </w:num>
  <w:num w:numId="23" w16cid:durableId="401486832">
    <w:abstractNumId w:val="24"/>
  </w:num>
  <w:num w:numId="24" w16cid:durableId="1080327127">
    <w:abstractNumId w:val="17"/>
  </w:num>
  <w:num w:numId="25" w16cid:durableId="3706196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E7"/>
    <w:rsid w:val="00007BE9"/>
    <w:rsid w:val="000339B7"/>
    <w:rsid w:val="000F340C"/>
    <w:rsid w:val="00143F11"/>
    <w:rsid w:val="001611B5"/>
    <w:rsid w:val="001A247F"/>
    <w:rsid w:val="001C16D9"/>
    <w:rsid w:val="001C557C"/>
    <w:rsid w:val="001E4FE0"/>
    <w:rsid w:val="001F4105"/>
    <w:rsid w:val="00242FA9"/>
    <w:rsid w:val="00297302"/>
    <w:rsid w:val="002E781A"/>
    <w:rsid w:val="003209C7"/>
    <w:rsid w:val="00381189"/>
    <w:rsid w:val="00417E45"/>
    <w:rsid w:val="00440F17"/>
    <w:rsid w:val="004747DF"/>
    <w:rsid w:val="00495A94"/>
    <w:rsid w:val="004C44CF"/>
    <w:rsid w:val="004D018F"/>
    <w:rsid w:val="005046DE"/>
    <w:rsid w:val="005430C5"/>
    <w:rsid w:val="00543E86"/>
    <w:rsid w:val="00565C16"/>
    <w:rsid w:val="00567E50"/>
    <w:rsid w:val="0057400F"/>
    <w:rsid w:val="005953B1"/>
    <w:rsid w:val="005A4966"/>
    <w:rsid w:val="005B6556"/>
    <w:rsid w:val="005F72F8"/>
    <w:rsid w:val="00603039"/>
    <w:rsid w:val="00612AB3"/>
    <w:rsid w:val="00620657"/>
    <w:rsid w:val="00626C52"/>
    <w:rsid w:val="00644D45"/>
    <w:rsid w:val="006713E3"/>
    <w:rsid w:val="00690D2E"/>
    <w:rsid w:val="006951B4"/>
    <w:rsid w:val="006E0226"/>
    <w:rsid w:val="007263A1"/>
    <w:rsid w:val="00741B3A"/>
    <w:rsid w:val="007632FA"/>
    <w:rsid w:val="007A3405"/>
    <w:rsid w:val="007C3DAF"/>
    <w:rsid w:val="007D241C"/>
    <w:rsid w:val="00813C93"/>
    <w:rsid w:val="00821E35"/>
    <w:rsid w:val="008430F6"/>
    <w:rsid w:val="008611EA"/>
    <w:rsid w:val="008C596A"/>
    <w:rsid w:val="008E5FA7"/>
    <w:rsid w:val="009729A7"/>
    <w:rsid w:val="009C4AA3"/>
    <w:rsid w:val="00A117B7"/>
    <w:rsid w:val="00A575D9"/>
    <w:rsid w:val="00AA035E"/>
    <w:rsid w:val="00AC6415"/>
    <w:rsid w:val="00AD415A"/>
    <w:rsid w:val="00AE45FB"/>
    <w:rsid w:val="00B24552"/>
    <w:rsid w:val="00B502C6"/>
    <w:rsid w:val="00B54ED2"/>
    <w:rsid w:val="00BE5C0D"/>
    <w:rsid w:val="00BE772B"/>
    <w:rsid w:val="00C0065E"/>
    <w:rsid w:val="00C44ACD"/>
    <w:rsid w:val="00CA18E7"/>
    <w:rsid w:val="00CC4675"/>
    <w:rsid w:val="00CD4100"/>
    <w:rsid w:val="00CD4CDC"/>
    <w:rsid w:val="00CF73A6"/>
    <w:rsid w:val="00D17F6A"/>
    <w:rsid w:val="00D579C1"/>
    <w:rsid w:val="00DA5CF2"/>
    <w:rsid w:val="00DC4206"/>
    <w:rsid w:val="00DE0A4D"/>
    <w:rsid w:val="00E4169B"/>
    <w:rsid w:val="00E50CB0"/>
    <w:rsid w:val="00E56374"/>
    <w:rsid w:val="00E948C9"/>
    <w:rsid w:val="00EC4EB0"/>
    <w:rsid w:val="00ED39FE"/>
    <w:rsid w:val="00EE3DD3"/>
    <w:rsid w:val="00EF1CB9"/>
    <w:rsid w:val="00F17F36"/>
    <w:rsid w:val="00F4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80018"/>
  <w15:chartTrackingRefBased/>
  <w15:docId w15:val="{60EC009E-BE8C-0544-A066-1DAA5B21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A18E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8E7"/>
  </w:style>
  <w:style w:type="paragraph" w:styleId="Fuzeile">
    <w:name w:val="footer"/>
    <w:basedOn w:val="Standard"/>
    <w:link w:val="FuzeileZchn"/>
    <w:uiPriority w:val="99"/>
    <w:unhideWhenUsed/>
    <w:rsid w:val="00CA1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8E7"/>
  </w:style>
  <w:style w:type="character" w:styleId="Seitenzahl">
    <w:name w:val="page number"/>
    <w:basedOn w:val="Absatz-Standardschriftart"/>
    <w:uiPriority w:val="99"/>
    <w:semiHidden/>
    <w:unhideWhenUsed/>
    <w:rsid w:val="00CA18E7"/>
  </w:style>
  <w:style w:type="table" w:styleId="Tabellenraster">
    <w:name w:val="Table Grid"/>
    <w:basedOn w:val="NormaleTabelle"/>
    <w:uiPriority w:val="39"/>
    <w:rsid w:val="0032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D4CD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4CD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4CD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4CD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4CD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D4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3099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6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2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1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5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7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7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4123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2720">
          <w:marLeft w:val="446"/>
          <w:marRight w:val="0"/>
          <w:marTop w:val="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431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2207">
          <w:marLeft w:val="67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3</Pages>
  <Words>280</Words>
  <Characters>1828</Characters>
  <Application>Microsoft Office Word</Application>
  <DocSecurity>0</DocSecurity>
  <Lines>44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Knaudt</dc:creator>
  <cp:keywords/>
  <dc:description/>
  <cp:lastModifiedBy>Katharina Knaudt</cp:lastModifiedBy>
  <cp:revision>17</cp:revision>
  <dcterms:created xsi:type="dcterms:W3CDTF">2022-10-28T12:03:00Z</dcterms:created>
  <dcterms:modified xsi:type="dcterms:W3CDTF">2024-05-29T12:45:00Z</dcterms:modified>
  <cp:category/>
</cp:coreProperties>
</file>