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DADE" w14:textId="77777777" w:rsidR="00381189" w:rsidRPr="00381189" w:rsidRDefault="00381189">
      <w:pPr>
        <w:rPr>
          <w:b/>
          <w:bCs/>
          <w:sz w:val="28"/>
          <w:szCs w:val="28"/>
        </w:rPr>
      </w:pPr>
      <w:r w:rsidRPr="00381189">
        <w:rPr>
          <w:b/>
          <w:bCs/>
          <w:sz w:val="28"/>
          <w:szCs w:val="28"/>
        </w:rPr>
        <w:t xml:space="preserve">Aktivität: </w:t>
      </w:r>
    </w:p>
    <w:p w14:paraId="034A6C28" w14:textId="60FD8E3D" w:rsidR="00381189" w:rsidRPr="00AA035E" w:rsidRDefault="00CF73A6">
      <w:pPr>
        <w:rPr>
          <w:i/>
          <w:iCs/>
          <w:color w:val="000000" w:themeColor="text1"/>
          <w:sz w:val="28"/>
          <w:szCs w:val="28"/>
        </w:rPr>
      </w:pPr>
      <w:r w:rsidRPr="00CF73A6">
        <w:rPr>
          <w:i/>
          <w:iCs/>
          <w:color w:val="000000" w:themeColor="text1"/>
          <w:sz w:val="28"/>
          <w:szCs w:val="28"/>
        </w:rPr>
        <w:t xml:space="preserve">Klasse </w:t>
      </w:r>
      <w:r w:rsidR="00E4169B">
        <w:rPr>
          <w:i/>
          <w:iCs/>
          <w:color w:val="000000" w:themeColor="text1"/>
          <w:sz w:val="28"/>
          <w:szCs w:val="28"/>
        </w:rPr>
        <w:t>1</w:t>
      </w:r>
      <w:r w:rsidR="00D17F6A">
        <w:rPr>
          <w:i/>
          <w:iCs/>
          <w:color w:val="000000" w:themeColor="text1"/>
          <w:sz w:val="28"/>
          <w:szCs w:val="28"/>
        </w:rPr>
        <w:t xml:space="preserve"> + </w:t>
      </w:r>
      <w:r w:rsidR="00E4169B">
        <w:rPr>
          <w:i/>
          <w:iCs/>
          <w:color w:val="000000" w:themeColor="text1"/>
          <w:sz w:val="28"/>
          <w:szCs w:val="28"/>
        </w:rPr>
        <w:t>2</w:t>
      </w:r>
      <w:r w:rsidRPr="00AA035E">
        <w:rPr>
          <w:i/>
          <w:iCs/>
          <w:color w:val="000000" w:themeColor="text1"/>
          <w:sz w:val="28"/>
          <w:szCs w:val="28"/>
        </w:rPr>
        <w:t xml:space="preserve">: </w:t>
      </w:r>
      <w:r w:rsidR="00F349C7">
        <w:rPr>
          <w:i/>
          <w:iCs/>
          <w:color w:val="000000" w:themeColor="text1"/>
          <w:sz w:val="28"/>
          <w:szCs w:val="28"/>
        </w:rPr>
        <w:t>Fördermomente passend zur SOB + Mathekartei am Schulanfang</w:t>
      </w:r>
      <w:r w:rsidR="00E4169B">
        <w:rPr>
          <w:i/>
          <w:iCs/>
          <w:color w:val="000000" w:themeColor="text1"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209C7" w14:paraId="4197FFB9" w14:textId="77777777" w:rsidTr="004D018F">
        <w:tc>
          <w:tcPr>
            <w:tcW w:w="14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CF10C" w14:textId="5EC03DA0" w:rsidR="003209C7" w:rsidRPr="003209C7" w:rsidRDefault="007632FA" w:rsidP="0038118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Planungsentscheidungen                                                                                                                        </w:t>
            </w:r>
            <w:r w:rsidR="003209C7" w:rsidRPr="003209C7">
              <w:rPr>
                <w:i/>
                <w:iCs/>
              </w:rPr>
              <w:t xml:space="preserve">Impulse: </w:t>
            </w:r>
          </w:p>
        </w:tc>
      </w:tr>
      <w:tr w:rsidR="003209C7" w14:paraId="3995CDDB" w14:textId="77777777" w:rsidTr="004D018F">
        <w:tc>
          <w:tcPr>
            <w:tcW w:w="8926" w:type="dxa"/>
            <w:tcBorders>
              <w:top w:val="single" w:sz="4" w:space="0" w:color="auto"/>
            </w:tcBorders>
          </w:tcPr>
          <w:p w14:paraId="16D8B2F0" w14:textId="286F5AB4" w:rsidR="003209C7" w:rsidRDefault="00ED39FE" w:rsidP="00381189">
            <w:pPr>
              <w:spacing w:line="276" w:lineRule="auto"/>
            </w:pPr>
            <w:r>
              <w:rPr>
                <w:b/>
                <w:bCs/>
              </w:rPr>
              <w:t>Kernbotschaft</w:t>
            </w:r>
            <w:r w:rsidR="00DA5CF2" w:rsidRPr="00CD4CDC">
              <w:rPr>
                <w:b/>
                <w:bCs/>
              </w:rPr>
              <w:t>:</w:t>
            </w:r>
            <w:r w:rsidR="00DA5CF2">
              <w:t xml:space="preserve"> </w:t>
            </w:r>
            <w:r w:rsidR="005F72F8" w:rsidRPr="005F72F8">
              <w:t> </w:t>
            </w:r>
          </w:p>
          <w:p w14:paraId="0B75C220" w14:textId="7A390983" w:rsidR="00CF73A6" w:rsidRDefault="00D17F6A" w:rsidP="00417E45">
            <w:pPr>
              <w:spacing w:line="276" w:lineRule="auto"/>
            </w:pPr>
            <w:r w:rsidRPr="00D17F6A">
              <w:t>‚</w:t>
            </w:r>
            <w:r w:rsidR="00E4169B">
              <w:t xml:space="preserve">Ich </w:t>
            </w:r>
            <w:r w:rsidR="00F349C7">
              <w:t>adaptiere eine Aktivität, indem ich diese entsprechend des Vorkenntnisstands reduziere oder erweitere</w:t>
            </w:r>
            <w:r w:rsidR="00417E45">
              <w:t>.‘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14:paraId="3FA50AA2" w14:textId="76E02B33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sollen die </w:t>
            </w:r>
            <w:r w:rsidR="00CD4CDC">
              <w:t xml:space="preserve">Schüler:innen </w:t>
            </w:r>
            <w:r w:rsidR="007C3DAF">
              <w:t>N</w:t>
            </w:r>
            <w:r w:rsidR="007632FA">
              <w:t xml:space="preserve">eues </w:t>
            </w:r>
            <w:r>
              <w:t>lernen</w:t>
            </w:r>
            <w:r w:rsidR="007632FA">
              <w:t xml:space="preserve"> bzw. vertiefen</w:t>
            </w:r>
            <w:r>
              <w:t>?</w:t>
            </w:r>
          </w:p>
        </w:tc>
      </w:tr>
      <w:tr w:rsidR="003209C7" w14:paraId="10CE36EF" w14:textId="77777777" w:rsidTr="004D018F">
        <w:tc>
          <w:tcPr>
            <w:tcW w:w="8926" w:type="dxa"/>
          </w:tcPr>
          <w:p w14:paraId="2581FF45" w14:textId="52DA0E7F" w:rsidR="005F72F8" w:rsidRPr="00CD4CDC" w:rsidRDefault="00DC4206" w:rsidP="005F72F8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Lernvoraussetzung</w:t>
            </w:r>
            <w:r w:rsidR="003209C7" w:rsidRPr="00CD4CDC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07F4A3E0" w14:textId="59D77578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müssen die </w:t>
            </w:r>
            <w:r w:rsidR="00CD4CDC">
              <w:t xml:space="preserve">Schüler:innen </w:t>
            </w:r>
            <w:r>
              <w:t>vorher bereits können?</w:t>
            </w:r>
          </w:p>
          <w:p w14:paraId="46365103" w14:textId="32A6486C" w:rsidR="003209C7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sprachlichen Voraussetzungen müssen gegeben sein?</w:t>
            </w:r>
          </w:p>
          <w:p w14:paraId="683AD4E1" w14:textId="7C272DB0" w:rsidR="004D018F" w:rsidRDefault="0062065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Hilfestellungen sollten vorbereitet sein?</w:t>
            </w:r>
          </w:p>
          <w:p w14:paraId="072AD230" w14:textId="070DABC0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1630FD" w14:textId="77777777" w:rsidTr="004D018F">
        <w:tc>
          <w:tcPr>
            <w:tcW w:w="8926" w:type="dxa"/>
          </w:tcPr>
          <w:p w14:paraId="0C61F5B2" w14:textId="77777777" w:rsidR="004D018F" w:rsidRPr="00CD4CDC" w:rsidRDefault="008611EA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Material/Klassenraumvorbereitung</w:t>
            </w:r>
            <w:r w:rsidR="004D018F" w:rsidRPr="00CD4CDC">
              <w:rPr>
                <w:b/>
                <w:bCs/>
              </w:rPr>
              <w:t xml:space="preserve">: </w:t>
            </w:r>
          </w:p>
          <w:p w14:paraId="27506968" w14:textId="77777777" w:rsidR="00E50CB0" w:rsidRDefault="00E50CB0" w:rsidP="00381189">
            <w:pPr>
              <w:spacing w:line="276" w:lineRule="auto"/>
            </w:pPr>
          </w:p>
          <w:p w14:paraId="3C1F5186" w14:textId="77777777" w:rsidR="00E50CB0" w:rsidRDefault="00E50CB0" w:rsidP="00381189">
            <w:pPr>
              <w:spacing w:line="276" w:lineRule="auto"/>
            </w:pPr>
          </w:p>
          <w:p w14:paraId="1D783BDA" w14:textId="77777777" w:rsidR="00E50CB0" w:rsidRDefault="00E50CB0" w:rsidP="00381189">
            <w:pPr>
              <w:spacing w:line="276" w:lineRule="auto"/>
            </w:pPr>
          </w:p>
          <w:p w14:paraId="18FE5FE5" w14:textId="77777777" w:rsidR="00E50CB0" w:rsidRDefault="00E50CB0" w:rsidP="00381189">
            <w:pPr>
              <w:spacing w:line="276" w:lineRule="auto"/>
            </w:pPr>
          </w:p>
          <w:p w14:paraId="170A1684" w14:textId="289CD11F" w:rsidR="00EF1CB9" w:rsidRDefault="00EF1CB9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26601EAA" w14:textId="7777777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Materialien brauche ich?</w:t>
            </w:r>
          </w:p>
          <w:p w14:paraId="68CFA663" w14:textId="61EFCDDE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setze ich das Material ein? </w:t>
            </w:r>
          </w:p>
          <w:p w14:paraId="47B9B6A8" w14:textId="0EB5CD4F" w:rsidR="007632FA" w:rsidRDefault="007632FA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Brauche ich </w:t>
            </w:r>
            <w:r w:rsidR="00381189">
              <w:t>sonstiges Equipment z.</w:t>
            </w:r>
            <w:r w:rsidR="00CD4CDC">
              <w:t xml:space="preserve"> </w:t>
            </w:r>
            <w:r w:rsidR="00381189">
              <w:t xml:space="preserve">B. </w:t>
            </w:r>
            <w:r w:rsidR="007C3DAF">
              <w:t xml:space="preserve">PC, </w:t>
            </w:r>
            <w:r w:rsidR="00007BE9">
              <w:t>Tablet</w:t>
            </w:r>
            <w:r w:rsidR="00381189">
              <w:t>?</w:t>
            </w:r>
          </w:p>
          <w:p w14:paraId="790E711C" w14:textId="3A7CD66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9A4DC3" w14:textId="77777777" w:rsidTr="004D018F">
        <w:tc>
          <w:tcPr>
            <w:tcW w:w="8926" w:type="dxa"/>
          </w:tcPr>
          <w:p w14:paraId="5B3F41E9" w14:textId="77777777" w:rsidR="004D018F" w:rsidRDefault="004D018F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 xml:space="preserve">Differenzierung: </w:t>
            </w:r>
          </w:p>
          <w:p w14:paraId="2F92AEB4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585D6FA8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090AB07F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4B3ABF2A" w14:textId="567DC74F" w:rsidR="00CD4CDC" w:rsidRPr="00CD4CDC" w:rsidRDefault="00CD4CDC" w:rsidP="003811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51" w:type="dxa"/>
          </w:tcPr>
          <w:p w14:paraId="133C8ED4" w14:textId="3DE47812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kann ich alle </w:t>
            </w:r>
            <w:r w:rsidR="00CD4CDC">
              <w:t xml:space="preserve">Schüler:innen </w:t>
            </w:r>
            <w:r>
              <w:t>ansprechen?</w:t>
            </w:r>
          </w:p>
          <w:p w14:paraId="78C10209" w14:textId="23D81D8D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Adaptionen muss ich </w:t>
            </w:r>
            <w:r w:rsidR="00CD4CDC">
              <w:t xml:space="preserve">ggf. </w:t>
            </w:r>
            <w:r>
              <w:t xml:space="preserve">noch vornehmen? </w:t>
            </w:r>
          </w:p>
          <w:p w14:paraId="27C48E78" w14:textId="487B6DAC" w:rsidR="00CD4CDC" w:rsidRDefault="004D018F" w:rsidP="00CD4CDC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381189" w14:paraId="286E64BF" w14:textId="77777777" w:rsidTr="00620657">
        <w:tc>
          <w:tcPr>
            <w:tcW w:w="8926" w:type="dxa"/>
          </w:tcPr>
          <w:p w14:paraId="71AF9F9A" w14:textId="77777777" w:rsidR="00381189" w:rsidRPr="00620657" w:rsidRDefault="00381189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t xml:space="preserve">Didaktische Reduzierung: </w:t>
            </w:r>
          </w:p>
          <w:p w14:paraId="5C3EF7A4" w14:textId="77777777" w:rsidR="00E50CB0" w:rsidRDefault="00E50CB0" w:rsidP="00381189">
            <w:pPr>
              <w:spacing w:line="276" w:lineRule="auto"/>
            </w:pPr>
          </w:p>
          <w:p w14:paraId="38BFA1C5" w14:textId="77777777" w:rsidR="00E50CB0" w:rsidRDefault="00E50CB0" w:rsidP="00381189">
            <w:pPr>
              <w:spacing w:line="276" w:lineRule="auto"/>
            </w:pPr>
          </w:p>
          <w:p w14:paraId="67277EE8" w14:textId="77777777" w:rsidR="00E50CB0" w:rsidRDefault="00E50CB0" w:rsidP="00381189">
            <w:pPr>
              <w:spacing w:line="276" w:lineRule="auto"/>
            </w:pPr>
          </w:p>
          <w:p w14:paraId="35528581" w14:textId="77777777" w:rsidR="00E50CB0" w:rsidRDefault="00E50CB0" w:rsidP="00381189">
            <w:pPr>
              <w:spacing w:line="276" w:lineRule="auto"/>
            </w:pPr>
          </w:p>
          <w:p w14:paraId="2A1743E4" w14:textId="713C6744" w:rsidR="00E50CB0" w:rsidRDefault="00E50CB0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495B7888" w14:textId="16490699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 xml:space="preserve">Ist der Inhalt so für meine </w:t>
            </w:r>
            <w:r w:rsidR="00CD4CDC">
              <w:t xml:space="preserve">Schüler:innen </w:t>
            </w:r>
            <w:r>
              <w:t>zugängig?</w:t>
            </w:r>
          </w:p>
          <w:p w14:paraId="4B7305A8" w14:textId="77777777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Muss ich ihn an bestimmten Stellen reduzieren? </w:t>
            </w:r>
          </w:p>
          <w:p w14:paraId="599446D6" w14:textId="3AF613B6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>…</w:t>
            </w:r>
          </w:p>
        </w:tc>
      </w:tr>
      <w:tr w:rsidR="00E50CB0" w14:paraId="359485C3" w14:textId="77777777" w:rsidTr="00620657">
        <w:tc>
          <w:tcPr>
            <w:tcW w:w="8926" w:type="dxa"/>
          </w:tcPr>
          <w:p w14:paraId="203B72A2" w14:textId="77777777" w:rsidR="00E50CB0" w:rsidRPr="00620657" w:rsidRDefault="00E50CB0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lastRenderedPageBreak/>
              <w:t>Impulse für das Unterrichtsgespräch:</w:t>
            </w:r>
          </w:p>
          <w:p w14:paraId="70ADDA80" w14:textId="74A2939E" w:rsidR="00E50CB0" w:rsidRDefault="00E50CB0" w:rsidP="00E50CB0">
            <w:pPr>
              <w:spacing w:line="276" w:lineRule="auto"/>
            </w:pPr>
          </w:p>
        </w:tc>
        <w:tc>
          <w:tcPr>
            <w:tcW w:w="5351" w:type="dxa"/>
          </w:tcPr>
          <w:p w14:paraId="64D54B1D" w14:textId="3A8C4FDE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Impulse/Nachfragen sind für die Aktivität sinnvoll?</w:t>
            </w:r>
          </w:p>
          <w:p w14:paraId="33E0D2B0" w14:textId="5A6852B2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</w:t>
            </w:r>
            <w:r w:rsidR="00CD4CDC">
              <w:t>w</w:t>
            </w:r>
            <w:r>
              <w:t>eiterführenden Fragen können gestellt werden?</w:t>
            </w:r>
          </w:p>
          <w:p w14:paraId="4168565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Wie kann ich die Kinder bei Schwierigkeiten unterstützen?</w:t>
            </w:r>
          </w:p>
          <w:p w14:paraId="3309319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  <w:p w14:paraId="4BC4309C" w14:textId="77777777" w:rsidR="00E50CB0" w:rsidRDefault="00E50CB0" w:rsidP="00E50CB0">
            <w:pPr>
              <w:spacing w:line="276" w:lineRule="auto"/>
            </w:pPr>
          </w:p>
          <w:p w14:paraId="14F9B5E4" w14:textId="77777777" w:rsidR="00E50CB0" w:rsidRDefault="00E50CB0" w:rsidP="00E50CB0">
            <w:pPr>
              <w:spacing w:line="276" w:lineRule="auto"/>
            </w:pPr>
          </w:p>
          <w:p w14:paraId="58A463C6" w14:textId="59290034" w:rsidR="00E50CB0" w:rsidRDefault="00E50CB0" w:rsidP="00E50CB0">
            <w:pPr>
              <w:spacing w:line="276" w:lineRule="auto"/>
            </w:pPr>
          </w:p>
        </w:tc>
      </w:tr>
    </w:tbl>
    <w:p w14:paraId="3A979F6F" w14:textId="77777777" w:rsidR="00381189" w:rsidRDefault="00381189"/>
    <w:p w14:paraId="4E660949" w14:textId="77777777" w:rsidR="00E50CB0" w:rsidRDefault="00E50CB0">
      <w:pPr>
        <w:rPr>
          <w:i/>
          <w:iCs/>
        </w:rPr>
      </w:pPr>
      <w:r>
        <w:rPr>
          <w:i/>
          <w:iCs/>
        </w:rPr>
        <w:br w:type="page"/>
      </w:r>
    </w:p>
    <w:p w14:paraId="238358AB" w14:textId="1CC50BE5" w:rsidR="003209C7" w:rsidRPr="007632FA" w:rsidRDefault="007632FA" w:rsidP="00381189">
      <w:pPr>
        <w:spacing w:line="276" w:lineRule="auto"/>
        <w:rPr>
          <w:i/>
          <w:iCs/>
        </w:rPr>
      </w:pPr>
      <w:r w:rsidRPr="007632FA">
        <w:rPr>
          <w:i/>
          <w:iCs/>
        </w:rPr>
        <w:lastRenderedPageBreak/>
        <w:t>Sonstige Überlegungen                                                                                                                    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7632FA" w14:paraId="6FABEF89" w14:textId="77777777" w:rsidTr="007632FA">
        <w:tc>
          <w:tcPr>
            <w:tcW w:w="8926" w:type="dxa"/>
          </w:tcPr>
          <w:p w14:paraId="23224ADE" w14:textId="12CE1071" w:rsidR="007632FA" w:rsidRPr="005430C5" w:rsidRDefault="002E781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Eigenes </w:t>
            </w:r>
            <w:r w:rsidR="00603039" w:rsidRPr="005430C5">
              <w:rPr>
                <w:b/>
                <w:bCs/>
              </w:rPr>
              <w:t>Hintergrundwissen</w:t>
            </w:r>
            <w:r w:rsidR="007632FA" w:rsidRPr="005430C5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51CDACEA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 xml:space="preserve">Sind mir alle fachlichen Hintergründe bekannt? </w:t>
            </w:r>
          </w:p>
          <w:p w14:paraId="13A1950B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Sichten der Minimodule</w:t>
            </w:r>
          </w:p>
          <w:p w14:paraId="759EFF10" w14:textId="7B27A962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…</w:t>
            </w:r>
          </w:p>
        </w:tc>
      </w:tr>
      <w:tr w:rsidR="007632FA" w14:paraId="16CF4D80" w14:textId="77777777" w:rsidTr="007632FA">
        <w:tc>
          <w:tcPr>
            <w:tcW w:w="8926" w:type="dxa"/>
          </w:tcPr>
          <w:p w14:paraId="32115C2C" w14:textId="12BD66CA" w:rsidR="007632FA" w:rsidRPr="005430C5" w:rsidRDefault="007632F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Gemeinsame Planung</w:t>
            </w:r>
            <w:r w:rsidR="00603039" w:rsidRPr="005430C5"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5C80B613" w14:textId="5C3E95E7" w:rsidR="007632FA" w:rsidRDefault="007632FA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B</w:t>
            </w:r>
            <w:r w:rsidR="00007BE9">
              <w:t>e</w:t>
            </w:r>
            <w:r>
              <w:t>reits Erfahrungen aus ähnlichen Aufgaben mit einbeziehen?</w:t>
            </w:r>
          </w:p>
          <w:p w14:paraId="580A248A" w14:textId="4D9923D2" w:rsidR="00007BE9" w:rsidRDefault="00007BE9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Welche Anregungen/Impulse haben die </w:t>
            </w:r>
            <w:proofErr w:type="spellStart"/>
            <w:r>
              <w:t>Kolleg:innen</w:t>
            </w:r>
            <w:proofErr w:type="spellEnd"/>
            <w:r>
              <w:t>?</w:t>
            </w:r>
          </w:p>
          <w:p w14:paraId="041EDE72" w14:textId="2AE38D8C" w:rsidR="00007BE9" w:rsidRDefault="00007BE9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Austausch mit </w:t>
            </w:r>
            <w:proofErr w:type="spellStart"/>
            <w:r>
              <w:t>Kolleg:innen</w:t>
            </w:r>
            <w:proofErr w:type="spellEnd"/>
            <w:r>
              <w:t>, die bereits ähnli</w:t>
            </w:r>
            <w:r w:rsidR="00AA035E">
              <w:t>c</w:t>
            </w:r>
            <w:r>
              <w:t xml:space="preserve">he Aufgaben durchgeführt haben. </w:t>
            </w:r>
          </w:p>
          <w:p w14:paraId="5F09D222" w14:textId="5EC9F091" w:rsidR="007632FA" w:rsidRDefault="007632FA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…</w:t>
            </w:r>
          </w:p>
        </w:tc>
      </w:tr>
    </w:tbl>
    <w:p w14:paraId="3264FEEA" w14:textId="65CC3F03" w:rsidR="007632FA" w:rsidRDefault="007632FA"/>
    <w:p w14:paraId="679A4030" w14:textId="61FFFFEE" w:rsidR="00381189" w:rsidRPr="00F47EAF" w:rsidRDefault="00381189" w:rsidP="00F47EAF">
      <w:pPr>
        <w:spacing w:line="276" w:lineRule="auto"/>
        <w:rPr>
          <w:i/>
          <w:iCs/>
        </w:rPr>
      </w:pPr>
      <w:r w:rsidRPr="00F47EAF">
        <w:rPr>
          <w:i/>
          <w:iCs/>
        </w:rPr>
        <w:t>Reflexionsüberlegungen</w:t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  <w:t xml:space="preserve">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81189" w14:paraId="5334C2C1" w14:textId="77777777" w:rsidTr="00381189">
        <w:tc>
          <w:tcPr>
            <w:tcW w:w="8926" w:type="dxa"/>
          </w:tcPr>
          <w:p w14:paraId="4E7076C1" w14:textId="33816F44" w:rsidR="00381189" w:rsidRPr="005430C5" w:rsidRDefault="00381189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Allgemeines: </w:t>
            </w:r>
          </w:p>
        </w:tc>
        <w:tc>
          <w:tcPr>
            <w:tcW w:w="5351" w:type="dxa"/>
          </w:tcPr>
          <w:p w14:paraId="41E0681E" w14:textId="77777777" w:rsidR="00381189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hat gut funktioniert, was nicht so gut? </w:t>
            </w:r>
          </w:p>
          <w:p w14:paraId="66B16EAC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würde ich verändern? </w:t>
            </w:r>
          </w:p>
          <w:p w14:paraId="3D0AC8D3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Konnten alle Kinder etwas lernen?</w:t>
            </w:r>
          </w:p>
          <w:p w14:paraId="4B889E7B" w14:textId="1B36C8E0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…</w:t>
            </w:r>
          </w:p>
        </w:tc>
      </w:tr>
      <w:tr w:rsidR="00F47EAF" w14:paraId="397BEAF7" w14:textId="77777777" w:rsidTr="00F706C8">
        <w:tc>
          <w:tcPr>
            <w:tcW w:w="14277" w:type="dxa"/>
            <w:gridSpan w:val="2"/>
          </w:tcPr>
          <w:p w14:paraId="79FBB67D" w14:textId="77777777" w:rsidR="00F47EAF" w:rsidRPr="005430C5" w:rsidRDefault="00F47EAF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Reflexionsfragen aus dem Fachnetzwerktreffen:</w:t>
            </w:r>
          </w:p>
          <w:p w14:paraId="66902644" w14:textId="14548643" w:rsidR="00EF1CB9" w:rsidRDefault="00F349C7" w:rsidP="0057400F">
            <w:pPr>
              <w:pStyle w:val="Listenabsatz"/>
              <w:numPr>
                <w:ilvl w:val="0"/>
                <w:numId w:val="11"/>
              </w:numPr>
            </w:pPr>
            <w:r>
              <w:t>Welche Förderaktivität hat bei der Umsetzung gut funktioniert? Warum?</w:t>
            </w:r>
          </w:p>
          <w:p w14:paraId="54F34C99" w14:textId="77777777" w:rsidR="001F4105" w:rsidRDefault="001F4105" w:rsidP="001F4105"/>
          <w:p w14:paraId="79179967" w14:textId="77777777" w:rsidR="001F4105" w:rsidRDefault="001F4105" w:rsidP="001F4105"/>
          <w:p w14:paraId="034B044B" w14:textId="77777777" w:rsidR="00417E45" w:rsidRDefault="00417E45" w:rsidP="001F4105"/>
          <w:p w14:paraId="74D35930" w14:textId="6BABC90A" w:rsidR="00417E45" w:rsidRDefault="00F349C7" w:rsidP="00F349C7">
            <w:pPr>
              <w:pStyle w:val="Listenabsatz"/>
              <w:numPr>
                <w:ilvl w:val="0"/>
                <w:numId w:val="25"/>
              </w:numPr>
            </w:pPr>
            <w:r w:rsidRPr="00F349C7">
              <w:t>Inwiefern konnte ich beobachten, dass die Aktivitäten die diagnostizierten Schwierigkeiten entsprechend gefördert haben und die Kinder sich Kompetenzen aneignen konnten?</w:t>
            </w:r>
          </w:p>
          <w:p w14:paraId="4F4C585F" w14:textId="77777777" w:rsidR="00417E45" w:rsidRDefault="00417E45" w:rsidP="00417E45"/>
          <w:p w14:paraId="373E792F" w14:textId="77777777" w:rsidR="00242FA9" w:rsidRPr="00242FA9" w:rsidRDefault="00242FA9" w:rsidP="00242FA9">
            <w:pPr>
              <w:pStyle w:val="Listenabsatz"/>
              <w:spacing w:line="276" w:lineRule="auto"/>
            </w:pPr>
          </w:p>
          <w:p w14:paraId="31483091" w14:textId="5109CA48" w:rsidR="00F47EAF" w:rsidRDefault="00F47EAF" w:rsidP="001F4105">
            <w:pPr>
              <w:spacing w:line="276" w:lineRule="auto"/>
            </w:pPr>
          </w:p>
        </w:tc>
      </w:tr>
    </w:tbl>
    <w:p w14:paraId="09E95310" w14:textId="30E629D3" w:rsidR="00DC4206" w:rsidRDefault="00DC4206">
      <w:pPr>
        <w:rPr>
          <w:sz w:val="2"/>
          <w:szCs w:val="2"/>
        </w:rPr>
      </w:pPr>
    </w:p>
    <w:p w14:paraId="08DF45AB" w14:textId="4AC3ADFD" w:rsidR="00DC4206" w:rsidRDefault="00DC4206">
      <w:pPr>
        <w:rPr>
          <w:sz w:val="2"/>
          <w:szCs w:val="2"/>
        </w:rPr>
      </w:pPr>
    </w:p>
    <w:sectPr w:rsidR="00DC4206" w:rsidSect="009729A7">
      <w:headerReference w:type="default" r:id="rId7"/>
      <w:footerReference w:type="even" r:id="rId8"/>
      <w:foot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5CC7" w14:textId="77777777" w:rsidR="00BF57FA" w:rsidRDefault="00BF57FA" w:rsidP="00CA18E7">
      <w:r>
        <w:separator/>
      </w:r>
    </w:p>
  </w:endnote>
  <w:endnote w:type="continuationSeparator" w:id="0">
    <w:p w14:paraId="0BDC7E06" w14:textId="77777777" w:rsidR="00BF57FA" w:rsidRDefault="00BF57FA" w:rsidP="00C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27172975"/>
      <w:docPartObj>
        <w:docPartGallery w:val="Page Numbers (Bottom of Page)"/>
        <w:docPartUnique/>
      </w:docPartObj>
    </w:sdtPr>
    <w:sdtContent>
      <w:p w14:paraId="2E949B88" w14:textId="4ECE952F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6ED2A8" w14:textId="77777777" w:rsidR="00CA18E7" w:rsidRDefault="00CA18E7" w:rsidP="00CA18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01087584"/>
      <w:docPartObj>
        <w:docPartGallery w:val="Page Numbers (Bottom of Page)"/>
        <w:docPartUnique/>
      </w:docPartObj>
    </w:sdtPr>
    <w:sdtContent>
      <w:p w14:paraId="779205BC" w14:textId="2196265A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1DEE703" w14:textId="6397EF1C" w:rsidR="00CA18E7" w:rsidRPr="005046DE" w:rsidRDefault="00CA18E7" w:rsidP="00CA18E7">
    <w:pPr>
      <w:pStyle w:val="Fuzeile"/>
      <w:ind w:right="360"/>
      <w:jc w:val="center"/>
      <w:rPr>
        <w:rFonts w:cstheme="minorHAnsi"/>
        <w:sz w:val="32"/>
        <w:szCs w:val="32"/>
      </w:rPr>
    </w:pPr>
    <w:r w:rsidRPr="005046DE">
      <w:rPr>
        <w:rFonts w:cstheme="minorHAnsi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2B3D85EE" wp14:editId="07F795D4">
          <wp:simplePos x="0" y="0"/>
          <wp:positionH relativeFrom="column">
            <wp:posOffset>-171209</wp:posOffset>
          </wp:positionH>
          <wp:positionV relativeFrom="paragraph">
            <wp:posOffset>-107982</wp:posOffset>
          </wp:positionV>
          <wp:extent cx="925830" cy="509905"/>
          <wp:effectExtent l="0" t="0" r="127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37C12640-35A3-4F42-B8E5-932AE8D4D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37C12640-35A3-4F42-B8E5-932AE8D4D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C3971" wp14:editId="098490C6">
              <wp:simplePos x="0" y="0"/>
              <wp:positionH relativeFrom="margin">
                <wp:posOffset>1804670</wp:posOffset>
              </wp:positionH>
              <wp:positionV relativeFrom="page">
                <wp:posOffset>10351135</wp:posOffset>
              </wp:positionV>
              <wp:extent cx="2541905" cy="339090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9664B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C397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42.1pt;margin-top:815.05pt;width:200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0eDGAIAACwEAAAOAAAAZHJzL2Uyb0RvYy54bWysU9uO2yAQfa/Uf0C8N7Zz2TZWnFW6q1SV&#13;&#10;ot2VstU+EwyxJcxQILHTr++AnYu2far6AgMzzOWcw+K+axQ5Cutq0AXNRiklQnMoa70v6I/X9acv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" filled="f" stroked="f" strokeweight=".5pt">
              <v:textbox>
                <w:txbxContent>
                  <w:p w14:paraId="4C49664B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38CC7" wp14:editId="7EA1F23A">
              <wp:simplePos x="0" y="0"/>
              <wp:positionH relativeFrom="margin">
                <wp:posOffset>1652270</wp:posOffset>
              </wp:positionH>
              <wp:positionV relativeFrom="page">
                <wp:posOffset>10198735</wp:posOffset>
              </wp:positionV>
              <wp:extent cx="2541905" cy="339090"/>
              <wp:effectExtent l="0" t="0" r="0" b="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06FA9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38CC7" id="Textfeld 5" o:spid="_x0000_s1027" type="#_x0000_t202" style="position:absolute;left:0;text-align:left;margin-left:130.1pt;margin-top:803.05pt;width:200.1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+vbGQIAADMEAAAOAAAAZHJzL2Uyb0RvYy54bWysU9uO2yAQfa/Uf0C8N3Zu28aKs0p3lapS&#13;&#10;tLtSttpngiG2BAwFEjv9+g44N237VPUFBmaYyzmH+X2nFTkI5xswJR0OckqE4VA1ZlfSH6+rT18o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" filled="f" stroked="f" strokeweight=".5pt">
              <v:textbox>
                <w:txbxContent>
                  <w:p w14:paraId="17D06FA9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046DE">
      <w:rPr>
        <w:rFonts w:cstheme="minorHAnsi"/>
        <w:sz w:val="20"/>
        <w:szCs w:val="20"/>
      </w:rPr>
      <w:t>SchuMaS</w:t>
    </w:r>
    <w:r w:rsidR="007263A1">
      <w:rPr>
        <w:rFonts w:cstheme="minorHAnsi"/>
        <w:sz w:val="20"/>
        <w:szCs w:val="20"/>
      </w:rPr>
      <w:t xml:space="preserve"> Mathe</w:t>
    </w:r>
    <w:r w:rsidR="00E4169B">
      <w:rPr>
        <w:rFonts w:cstheme="minorHAnsi"/>
        <w:sz w:val="20"/>
        <w:szCs w:val="20"/>
      </w:rPr>
      <w:t>matik</w:t>
    </w:r>
    <w:r w:rsidR="007263A1">
      <w:rPr>
        <w:rFonts w:cstheme="minorHAnsi"/>
        <w:sz w:val="20"/>
        <w:szCs w:val="20"/>
      </w:rPr>
      <w:t xml:space="preserve"> Primar</w:t>
    </w:r>
    <w:r w:rsidR="00E4169B">
      <w:rPr>
        <w:rFonts w:cstheme="minorHAnsi"/>
        <w:sz w:val="20"/>
        <w:szCs w:val="20"/>
      </w:rPr>
      <w:t xml:space="preserve"> Mai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66ED" w14:textId="77777777" w:rsidR="00BF57FA" w:rsidRDefault="00BF57FA" w:rsidP="00CA18E7">
      <w:r>
        <w:separator/>
      </w:r>
    </w:p>
  </w:footnote>
  <w:footnote w:type="continuationSeparator" w:id="0">
    <w:p w14:paraId="7714243C" w14:textId="77777777" w:rsidR="00BF57FA" w:rsidRDefault="00BF57FA" w:rsidP="00CA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FA8B" w14:textId="67C1177B" w:rsidR="00AA035E" w:rsidRPr="003209C7" w:rsidRDefault="00381189" w:rsidP="00AA035E">
    <w:pPr>
      <w:jc w:val="center"/>
      <w:rPr>
        <w:b/>
        <w:bCs/>
        <w:sz w:val="32"/>
        <w:szCs w:val="32"/>
      </w:rPr>
    </w:pPr>
    <w:r w:rsidRPr="003209C7">
      <w:rPr>
        <w:b/>
        <w:bCs/>
        <w:sz w:val="32"/>
        <w:szCs w:val="32"/>
      </w:rPr>
      <w:t xml:space="preserve">Planungsraster </w:t>
    </w:r>
    <w:r w:rsidR="00E4169B">
      <w:rPr>
        <w:b/>
        <w:bCs/>
        <w:sz w:val="32"/>
        <w:szCs w:val="32"/>
      </w:rPr>
      <w:t>2</w:t>
    </w:r>
    <w:r w:rsidRPr="003209C7">
      <w:rPr>
        <w:b/>
        <w:bCs/>
        <w:sz w:val="32"/>
        <w:szCs w:val="32"/>
      </w:rPr>
      <w:t xml:space="preserve">: </w:t>
    </w:r>
    <w:r w:rsidR="00F349C7">
      <w:rPr>
        <w:b/>
        <w:bCs/>
        <w:sz w:val="32"/>
        <w:szCs w:val="32"/>
      </w:rPr>
      <w:t>Förderung im (regulären) Unterricht</w:t>
    </w:r>
  </w:p>
  <w:p w14:paraId="66AA5818" w14:textId="77777777" w:rsidR="00381189" w:rsidRDefault="003811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66A"/>
    <w:multiLevelType w:val="multilevel"/>
    <w:tmpl w:val="6EC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E669E"/>
    <w:multiLevelType w:val="hybridMultilevel"/>
    <w:tmpl w:val="620820CE"/>
    <w:lvl w:ilvl="0" w:tplc="28EE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04C6B"/>
    <w:multiLevelType w:val="hybridMultilevel"/>
    <w:tmpl w:val="CB0AE526"/>
    <w:lvl w:ilvl="0" w:tplc="95E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8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C2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6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D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E6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6B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2C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83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C0951"/>
    <w:multiLevelType w:val="hybridMultilevel"/>
    <w:tmpl w:val="45C89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D0242"/>
    <w:multiLevelType w:val="hybridMultilevel"/>
    <w:tmpl w:val="D64EEBE2"/>
    <w:lvl w:ilvl="0" w:tplc="0A409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701B"/>
    <w:multiLevelType w:val="hybridMultilevel"/>
    <w:tmpl w:val="08CA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E73C8"/>
    <w:multiLevelType w:val="hybridMultilevel"/>
    <w:tmpl w:val="04D83D40"/>
    <w:lvl w:ilvl="0" w:tplc="11E4B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2D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CA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0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0C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65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4C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8A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3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55651"/>
    <w:multiLevelType w:val="hybridMultilevel"/>
    <w:tmpl w:val="3870A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E73DF"/>
    <w:multiLevelType w:val="hybridMultilevel"/>
    <w:tmpl w:val="52726A7C"/>
    <w:lvl w:ilvl="0" w:tplc="3B709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138D"/>
    <w:multiLevelType w:val="hybridMultilevel"/>
    <w:tmpl w:val="68E80A06"/>
    <w:lvl w:ilvl="0" w:tplc="EA4C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0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0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0F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8C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5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4F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C0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84185"/>
    <w:multiLevelType w:val="hybridMultilevel"/>
    <w:tmpl w:val="A964D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E3181"/>
    <w:multiLevelType w:val="hybridMultilevel"/>
    <w:tmpl w:val="ACEC5AB8"/>
    <w:lvl w:ilvl="0" w:tplc="94DC4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55B9E"/>
    <w:multiLevelType w:val="hybridMultilevel"/>
    <w:tmpl w:val="14AED6DC"/>
    <w:lvl w:ilvl="0" w:tplc="343E7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CB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47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2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26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C8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E8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0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69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F4826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2018"/>
    <w:multiLevelType w:val="hybridMultilevel"/>
    <w:tmpl w:val="6E58860C"/>
    <w:lvl w:ilvl="0" w:tplc="CC04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D2BC9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0B56"/>
    <w:multiLevelType w:val="hybridMultilevel"/>
    <w:tmpl w:val="D90E7154"/>
    <w:lvl w:ilvl="0" w:tplc="08C4C6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6259"/>
    <w:multiLevelType w:val="hybridMultilevel"/>
    <w:tmpl w:val="922AC648"/>
    <w:lvl w:ilvl="0" w:tplc="49A6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48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0C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88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7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0A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1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C3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C3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B65EC"/>
    <w:multiLevelType w:val="hybridMultilevel"/>
    <w:tmpl w:val="A69E6A88"/>
    <w:lvl w:ilvl="0" w:tplc="6FC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FC6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F4B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2EDF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E67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12AB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6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6CE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F087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69507CAC"/>
    <w:multiLevelType w:val="hybridMultilevel"/>
    <w:tmpl w:val="C48E1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0510E3"/>
    <w:multiLevelType w:val="hybridMultilevel"/>
    <w:tmpl w:val="EDE878EA"/>
    <w:lvl w:ilvl="0" w:tplc="419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8F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40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89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4F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29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48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4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8649F"/>
    <w:multiLevelType w:val="hybridMultilevel"/>
    <w:tmpl w:val="86D8A00A"/>
    <w:lvl w:ilvl="0" w:tplc="EAF8E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D44AC"/>
    <w:multiLevelType w:val="hybridMultilevel"/>
    <w:tmpl w:val="6DE0ACEC"/>
    <w:lvl w:ilvl="0" w:tplc="3F1A2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416CA"/>
    <w:multiLevelType w:val="hybridMultilevel"/>
    <w:tmpl w:val="EA986042"/>
    <w:lvl w:ilvl="0" w:tplc="2E5E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AB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C1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CE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03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86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64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A6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9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C6BBA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22394">
    <w:abstractNumId w:val="18"/>
  </w:num>
  <w:num w:numId="2" w16cid:durableId="1481191774">
    <w:abstractNumId w:val="16"/>
  </w:num>
  <w:num w:numId="3" w16cid:durableId="165024964">
    <w:abstractNumId w:val="14"/>
  </w:num>
  <w:num w:numId="4" w16cid:durableId="2136677307">
    <w:abstractNumId w:val="1"/>
  </w:num>
  <w:num w:numId="5" w16cid:durableId="1403794625">
    <w:abstractNumId w:val="22"/>
  </w:num>
  <w:num w:numId="6" w16cid:durableId="1297300616">
    <w:abstractNumId w:val="19"/>
  </w:num>
  <w:num w:numId="7" w16cid:durableId="872504129">
    <w:abstractNumId w:val="7"/>
  </w:num>
  <w:num w:numId="8" w16cid:durableId="1068772031">
    <w:abstractNumId w:val="3"/>
  </w:num>
  <w:num w:numId="9" w16cid:durableId="1226796373">
    <w:abstractNumId w:val="5"/>
  </w:num>
  <w:num w:numId="10" w16cid:durableId="1370253893">
    <w:abstractNumId w:val="10"/>
  </w:num>
  <w:num w:numId="11" w16cid:durableId="133642712">
    <w:abstractNumId w:val="11"/>
  </w:num>
  <w:num w:numId="12" w16cid:durableId="1745640514">
    <w:abstractNumId w:val="0"/>
  </w:num>
  <w:num w:numId="13" w16cid:durableId="1225145201">
    <w:abstractNumId w:val="2"/>
  </w:num>
  <w:num w:numId="14" w16cid:durableId="571432879">
    <w:abstractNumId w:val="21"/>
  </w:num>
  <w:num w:numId="15" w16cid:durableId="1502086440">
    <w:abstractNumId w:val="4"/>
  </w:num>
  <w:num w:numId="16" w16cid:durableId="175653192">
    <w:abstractNumId w:val="12"/>
  </w:num>
  <w:num w:numId="17" w16cid:durableId="1604269097">
    <w:abstractNumId w:val="9"/>
  </w:num>
  <w:num w:numId="18" w16cid:durableId="193617448">
    <w:abstractNumId w:val="13"/>
  </w:num>
  <w:num w:numId="19" w16cid:durableId="1485470783">
    <w:abstractNumId w:val="20"/>
  </w:num>
  <w:num w:numId="20" w16cid:durableId="113597615">
    <w:abstractNumId w:val="15"/>
  </w:num>
  <w:num w:numId="21" w16cid:durableId="579674308">
    <w:abstractNumId w:val="6"/>
  </w:num>
  <w:num w:numId="22" w16cid:durableId="1275400215">
    <w:abstractNumId w:val="23"/>
  </w:num>
  <w:num w:numId="23" w16cid:durableId="401486832">
    <w:abstractNumId w:val="24"/>
  </w:num>
  <w:num w:numId="24" w16cid:durableId="1080327127">
    <w:abstractNumId w:val="17"/>
  </w:num>
  <w:num w:numId="25" w16cid:durableId="370619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E7"/>
    <w:rsid w:val="00007BE9"/>
    <w:rsid w:val="000339B7"/>
    <w:rsid w:val="000F340C"/>
    <w:rsid w:val="00143F11"/>
    <w:rsid w:val="001611B5"/>
    <w:rsid w:val="001A247F"/>
    <w:rsid w:val="001C16D9"/>
    <w:rsid w:val="001C557C"/>
    <w:rsid w:val="001E4FE0"/>
    <w:rsid w:val="001F4105"/>
    <w:rsid w:val="00242FA9"/>
    <w:rsid w:val="00297302"/>
    <w:rsid w:val="002E781A"/>
    <w:rsid w:val="003209C7"/>
    <w:rsid w:val="00381189"/>
    <w:rsid w:val="00417E45"/>
    <w:rsid w:val="00440F17"/>
    <w:rsid w:val="004747DF"/>
    <w:rsid w:val="00495A94"/>
    <w:rsid w:val="004C44CF"/>
    <w:rsid w:val="004D018F"/>
    <w:rsid w:val="005046DE"/>
    <w:rsid w:val="005430C5"/>
    <w:rsid w:val="00543E86"/>
    <w:rsid w:val="00565C16"/>
    <w:rsid w:val="00567E50"/>
    <w:rsid w:val="0057400F"/>
    <w:rsid w:val="005953B1"/>
    <w:rsid w:val="005A4966"/>
    <w:rsid w:val="005B6556"/>
    <w:rsid w:val="005F72F8"/>
    <w:rsid w:val="00603039"/>
    <w:rsid w:val="00620657"/>
    <w:rsid w:val="00626C52"/>
    <w:rsid w:val="00644D45"/>
    <w:rsid w:val="006713E3"/>
    <w:rsid w:val="00690D2E"/>
    <w:rsid w:val="006951B4"/>
    <w:rsid w:val="006E0226"/>
    <w:rsid w:val="007263A1"/>
    <w:rsid w:val="00741B3A"/>
    <w:rsid w:val="007632FA"/>
    <w:rsid w:val="007A3405"/>
    <w:rsid w:val="007C3DAF"/>
    <w:rsid w:val="007D241C"/>
    <w:rsid w:val="007D53CB"/>
    <w:rsid w:val="00813C93"/>
    <w:rsid w:val="00821E35"/>
    <w:rsid w:val="008430F6"/>
    <w:rsid w:val="008611EA"/>
    <w:rsid w:val="008C596A"/>
    <w:rsid w:val="008E5FA7"/>
    <w:rsid w:val="009729A7"/>
    <w:rsid w:val="009C4AA3"/>
    <w:rsid w:val="00A117B7"/>
    <w:rsid w:val="00A575D9"/>
    <w:rsid w:val="00AA035E"/>
    <w:rsid w:val="00AC6415"/>
    <w:rsid w:val="00AD415A"/>
    <w:rsid w:val="00AE45FB"/>
    <w:rsid w:val="00B24552"/>
    <w:rsid w:val="00B502C6"/>
    <w:rsid w:val="00B54ED2"/>
    <w:rsid w:val="00BE772B"/>
    <w:rsid w:val="00BF57FA"/>
    <w:rsid w:val="00C0065E"/>
    <w:rsid w:val="00CA18E7"/>
    <w:rsid w:val="00CC4675"/>
    <w:rsid w:val="00CD4100"/>
    <w:rsid w:val="00CD4CDC"/>
    <w:rsid w:val="00CF73A6"/>
    <w:rsid w:val="00D17F6A"/>
    <w:rsid w:val="00D579C1"/>
    <w:rsid w:val="00DA5CF2"/>
    <w:rsid w:val="00DC4206"/>
    <w:rsid w:val="00DE0A4D"/>
    <w:rsid w:val="00E4169B"/>
    <w:rsid w:val="00E50CB0"/>
    <w:rsid w:val="00E56374"/>
    <w:rsid w:val="00E948C9"/>
    <w:rsid w:val="00EC4EB0"/>
    <w:rsid w:val="00ED39FE"/>
    <w:rsid w:val="00EE3DD3"/>
    <w:rsid w:val="00EF1CB9"/>
    <w:rsid w:val="00F17F36"/>
    <w:rsid w:val="00F349C7"/>
    <w:rsid w:val="00F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0018"/>
  <w15:chartTrackingRefBased/>
  <w15:docId w15:val="{60EC009E-BE8C-0544-A066-1DAA5B21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18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8E7"/>
  </w:style>
  <w:style w:type="paragraph" w:styleId="Fuzeile">
    <w:name w:val="footer"/>
    <w:basedOn w:val="Standard"/>
    <w:link w:val="Fu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E7"/>
  </w:style>
  <w:style w:type="character" w:styleId="Seitenzahl">
    <w:name w:val="page number"/>
    <w:basedOn w:val="Absatz-Standardschriftart"/>
    <w:uiPriority w:val="99"/>
    <w:semiHidden/>
    <w:unhideWhenUsed/>
    <w:rsid w:val="00CA18E7"/>
  </w:style>
  <w:style w:type="table" w:styleId="Tabellenraster">
    <w:name w:val="Table Grid"/>
    <w:basedOn w:val="NormaleTabelle"/>
    <w:uiPriority w:val="39"/>
    <w:rsid w:val="0032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4C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C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C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C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CD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D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309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123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720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431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207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3</Pages>
  <Words>288</Words>
  <Characters>1879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17</cp:revision>
  <dcterms:created xsi:type="dcterms:W3CDTF">2022-10-28T12:03:00Z</dcterms:created>
  <dcterms:modified xsi:type="dcterms:W3CDTF">2024-05-29T12:30:00Z</dcterms:modified>
  <cp:category/>
</cp:coreProperties>
</file>