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EC7D" w14:textId="22CD1E1D" w:rsidR="006E3399" w:rsidRDefault="00C63675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F413" wp14:editId="247E9C0D">
                <wp:simplePos x="0" y="0"/>
                <wp:positionH relativeFrom="column">
                  <wp:posOffset>1174652</wp:posOffset>
                </wp:positionH>
                <wp:positionV relativeFrom="paragraph">
                  <wp:posOffset>94615</wp:posOffset>
                </wp:positionV>
                <wp:extent cx="5595034" cy="100647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034" cy="100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E3D3B" w14:textId="0C5F7F82" w:rsidR="006E3399" w:rsidRPr="00A50045" w:rsidRDefault="00610A0C" w:rsidP="00610A0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00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Aktivität</w:t>
                            </w:r>
                          </w:p>
                          <w:p w14:paraId="54D77C6C" w14:textId="77777777" w:rsidR="00A50045" w:rsidRDefault="00D97BEB" w:rsidP="00A5004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50045">
                              <w:rPr>
                                <w:rFonts w:asciiTheme="majorHAnsi" w:hAnsiTheme="majorHAnsi" w:cstheme="majorHAnsi"/>
                              </w:rPr>
                              <w:t>Stellen Sie die halbschriftlichen Vorgehensweisen selbst jeweils mit Plättchenmaterial und am Rechenstrich dar.</w:t>
                            </w:r>
                            <w:r w:rsidR="00A5004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426DA971" w14:textId="72983934" w:rsidR="006E3399" w:rsidRPr="00A50045" w:rsidRDefault="00D97BEB" w:rsidP="00A5004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50045">
                              <w:rPr>
                                <w:rFonts w:asciiTheme="majorHAnsi" w:hAnsiTheme="majorHAnsi" w:cstheme="majorHAnsi"/>
                              </w:rPr>
                              <w:t>H</w:t>
                            </w:r>
                            <w:r w:rsidR="00610A0C" w:rsidRPr="00A50045">
                              <w:rPr>
                                <w:rFonts w:asciiTheme="majorHAnsi" w:hAnsiTheme="majorHAnsi" w:cstheme="majorHAnsi"/>
                              </w:rPr>
                              <w:t>alten Sie</w:t>
                            </w:r>
                            <w:r w:rsidRPr="00A50045">
                              <w:rPr>
                                <w:rFonts w:asciiTheme="majorHAnsi" w:hAnsiTheme="majorHAnsi" w:cstheme="majorHAnsi"/>
                              </w:rPr>
                              <w:t xml:space="preserve"> Ihre Beobachtungen</w:t>
                            </w:r>
                            <w:r w:rsidR="00610A0C" w:rsidRPr="00A50045">
                              <w:rPr>
                                <w:rFonts w:asciiTheme="majorHAnsi" w:hAnsiTheme="majorHAnsi" w:cstheme="majorHAnsi"/>
                              </w:rPr>
                              <w:t xml:space="preserve"> in Stichpunkten fest.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2.5pt;margin-top:7.45pt;width:440.5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" filled="f" stroked="f" strokeweight=".5pt">
                <v:textbox>
                  <w:txbxContent>
                    <w:p w14:paraId="33CE3D3B" w14:textId="0C5F7F82" w:rsidR="006E3399" w:rsidRPr="00A50045" w:rsidRDefault="00610A0C" w:rsidP="00610A0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500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Aktivität</w:t>
                      </w:r>
                    </w:p>
                    <w:p w14:paraId="54D77C6C" w14:textId="77777777" w:rsidR="00A50045" w:rsidRDefault="00D97BEB" w:rsidP="00A5004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50045">
                        <w:rPr>
                          <w:rFonts w:asciiTheme="majorHAnsi" w:hAnsiTheme="majorHAnsi" w:cstheme="majorHAnsi"/>
                        </w:rPr>
                        <w:t>Stellen Sie die halbschriftlichen Vorgehensweisen selbst jeweils mit Plättchenmaterial und am Rechenstrich dar.</w:t>
                      </w:r>
                      <w:r w:rsidR="00A50045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426DA971" w14:textId="72983934" w:rsidR="006E3399" w:rsidRPr="00A50045" w:rsidRDefault="00D97BEB" w:rsidP="00A5004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50045">
                        <w:rPr>
                          <w:rFonts w:asciiTheme="majorHAnsi" w:hAnsiTheme="majorHAnsi" w:cstheme="majorHAnsi"/>
                        </w:rPr>
                        <w:t>H</w:t>
                      </w:r>
                      <w:r w:rsidR="00610A0C" w:rsidRPr="00A50045">
                        <w:rPr>
                          <w:rFonts w:asciiTheme="majorHAnsi" w:hAnsiTheme="majorHAnsi" w:cstheme="majorHAnsi"/>
                        </w:rPr>
                        <w:t>alten Sie</w:t>
                      </w:r>
                      <w:r w:rsidRPr="00A50045">
                        <w:rPr>
                          <w:rFonts w:asciiTheme="majorHAnsi" w:hAnsiTheme="majorHAnsi" w:cstheme="majorHAnsi"/>
                        </w:rPr>
                        <w:t xml:space="preserve"> Ihre Beobachtungen</w:t>
                      </w:r>
                      <w:r w:rsidR="00610A0C" w:rsidRPr="00A50045">
                        <w:rPr>
                          <w:rFonts w:asciiTheme="majorHAnsi" w:hAnsiTheme="majorHAnsi" w:cstheme="majorHAnsi"/>
                        </w:rPr>
                        <w:t xml:space="preserve"> in Stichpunkten fest.</w:t>
                      </w:r>
                    </w:p>
                  </w:txbxContent>
                </v:textbox>
              </v:shape>
            </w:pict>
          </mc:Fallback>
        </mc:AlternateContent>
      </w:r>
      <w:r w:rsidR="00C16769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F1242B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9419D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1242B">
        <w:rPr>
          <w:rFonts w:ascii="Arial" w:hAnsi="Arial" w:cs="Arial"/>
          <w:b/>
          <w:bCs/>
          <w:sz w:val="22"/>
          <w:szCs w:val="22"/>
        </w:rPr>
        <w:t xml:space="preserve">  </w:t>
      </w:r>
      <w:r w:rsidR="00F1242B"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47D3B" wp14:editId="32090784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25E06730" w:rsidR="00F1242B" w:rsidRDefault="00610A0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CE3651F" wp14:editId="1E979F09">
                                  <wp:extent cx="983615" cy="709930"/>
                                  <wp:effectExtent l="0" t="0" r="0" b="127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615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EB47D3B" id="Textfeld 17" o:spid="_x0000_s1027" type="#_x0000_t202" style="position:absolute;margin-left:-5.5pt;margin-top:14.4pt;width:92.35pt;height:7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" fillcolor="white [3201]" stroked="f" strokeweight=".5pt">
                <v:textbox>
                  <w:txbxContent>
                    <w:p w14:paraId="366681D2" w14:textId="25E06730" w:rsidR="00F1242B" w:rsidRDefault="00610A0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CE3651F" wp14:editId="1E979F09">
                            <wp:extent cx="983615" cy="709930"/>
                            <wp:effectExtent l="0" t="0" r="0" b="127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615" cy="70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14124C6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07DC5C6C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DF4A5B7" w14:textId="77777777" w:rsidR="00AD2EB5" w:rsidRPr="00AD2EB5" w:rsidRDefault="00AD2EB5" w:rsidP="00AD2EB5">
      <w:pPr>
        <w:spacing w:line="276" w:lineRule="auto"/>
        <w:rPr>
          <w:rFonts w:asciiTheme="majorHAnsi" w:hAnsiTheme="majorHAnsi" w:cstheme="majorHAnsi"/>
          <w:sz w:val="16"/>
          <w:szCs w:val="16"/>
        </w:rPr>
      </w:pPr>
    </w:p>
    <w:p w14:paraId="0C1FEF79" w14:textId="77777777" w:rsidR="00A50045" w:rsidRDefault="00A50045" w:rsidP="00AD2EB5">
      <w:pPr>
        <w:spacing w:line="276" w:lineRule="auto"/>
        <w:rPr>
          <w:rFonts w:asciiTheme="majorHAnsi" w:hAnsiTheme="majorHAnsi" w:cstheme="majorHAnsi"/>
          <w:sz w:val="16"/>
          <w:szCs w:val="16"/>
        </w:rPr>
      </w:pPr>
    </w:p>
    <w:p w14:paraId="5D864C4C" w14:textId="4B8017DA" w:rsidR="00AD2EB5" w:rsidRPr="00AD2EB5" w:rsidRDefault="00AD2EB5" w:rsidP="00AD2EB5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AD2EB5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8423783" wp14:editId="15B53AFB">
                <wp:simplePos x="0" y="0"/>
                <wp:positionH relativeFrom="column">
                  <wp:posOffset>5252915</wp:posOffset>
                </wp:positionH>
                <wp:positionV relativeFrom="paragraph">
                  <wp:posOffset>148248</wp:posOffset>
                </wp:positionV>
                <wp:extent cx="1211190" cy="746858"/>
                <wp:effectExtent l="12700" t="12700" r="8255" b="15240"/>
                <wp:wrapNone/>
                <wp:docPr id="6371242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190" cy="7468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327D87"/>
                          </a:solidFill>
                        </a:ln>
                      </wps:spPr>
                      <wps:txbx>
                        <w:txbxContent>
                          <w:p w14:paraId="1FF4FD92" w14:textId="11940E80" w:rsid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09C3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FE24ED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1 -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68 =   3</w:t>
                            </w:r>
                          </w:p>
                          <w:p w14:paraId="27480F3A" w14:textId="680B4FA1" w:rsidR="00FE24ED" w:rsidRPr="00FE24ED" w:rsidRDefault="00FE24ED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24ED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68 </w:t>
                            </w:r>
                            <w:proofErr w:type="gramStart"/>
                            <w:r w:rsidRPr="00FE24ED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  3</w:t>
                            </w:r>
                            <w:proofErr w:type="gramEnd"/>
                            <w:r w:rsidRPr="00FE24ED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71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42378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8" type="#_x0000_t202" style="position:absolute;margin-left:413.6pt;margin-top:11.65pt;width:95.35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" fillcolor="white [3212]" strokecolor="#327d87" strokeweight="2.25pt">
                <v:textbox>
                  <w:txbxContent>
                    <w:p w14:paraId="1FF4FD92" w14:textId="11940E80" w:rsid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C909C3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FE24ED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1 -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68 =   3</w:t>
                      </w:r>
                    </w:p>
                    <w:p w14:paraId="27480F3A" w14:textId="680B4FA1" w:rsidR="00FE24ED" w:rsidRPr="00FE24ED" w:rsidRDefault="00FE24ED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E24ED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68 </w:t>
                      </w:r>
                      <w:proofErr w:type="gramStart"/>
                      <w:r w:rsidRPr="00FE24ED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+  3</w:t>
                      </w:r>
                      <w:proofErr w:type="gramEnd"/>
                      <w:r w:rsidRPr="00FE24ED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= 71</w:t>
                      </w:r>
                    </w:p>
                  </w:txbxContent>
                </v:textbox>
              </v:shape>
            </w:pict>
          </mc:Fallback>
        </mc:AlternateContent>
      </w:r>
    </w:p>
    <w:p w14:paraId="0429F254" w14:textId="1C3AD61F" w:rsidR="00AD2EB5" w:rsidRPr="00AD2EB5" w:rsidRDefault="00AD2EB5" w:rsidP="00AD2EB5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AD2EB5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7937D68" wp14:editId="0FCEFC97">
                <wp:simplePos x="0" y="0"/>
                <wp:positionH relativeFrom="column">
                  <wp:posOffset>3621062</wp:posOffset>
                </wp:positionH>
                <wp:positionV relativeFrom="paragraph">
                  <wp:posOffset>19441</wp:posOffset>
                </wp:positionV>
                <wp:extent cx="1295595" cy="876935"/>
                <wp:effectExtent l="12700" t="12700" r="12700" b="16510"/>
                <wp:wrapNone/>
                <wp:docPr id="19969208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595" cy="876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327D87"/>
                          </a:solidFill>
                        </a:ln>
                      </wps:spPr>
                      <wps:txbx>
                        <w:txbxContent>
                          <w:p w14:paraId="68D7788F" w14:textId="77777777" w:rsidR="00AD2EB5" w:rsidRP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34 - 19 = 15</w:t>
                            </w:r>
                          </w:p>
                          <w:p w14:paraId="2D38F8E5" w14:textId="77777777" w:rsidR="00AD2EB5" w:rsidRP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34 - 20 = 14</w:t>
                            </w:r>
                          </w:p>
                          <w:p w14:paraId="7DB125BB" w14:textId="77777777" w:rsidR="00AD2EB5" w:rsidRP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+</w:t>
                            </w:r>
                            <w:proofErr w:type="gramEnd"/>
                            <w:r w:rsidRPr="00AD2EB5"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 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7937D68" id="_x0000_s1029" type="#_x0000_t202" style="position:absolute;margin-left:285.1pt;margin-top:1.55pt;width:102pt;height:69.0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" fillcolor="white [3212]" strokecolor="#327d87" strokeweight="2.25pt">
                <v:textbox style="mso-fit-shape-to-text:t">
                  <w:txbxContent>
                    <w:p w14:paraId="68D7788F" w14:textId="77777777" w:rsidR="00AD2EB5" w:rsidRP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34 - 19 = 15</w:t>
                      </w:r>
                    </w:p>
                    <w:p w14:paraId="2D38F8E5" w14:textId="77777777" w:rsidR="00AD2EB5" w:rsidRP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34 - 20 = 14</w:t>
                      </w:r>
                    </w:p>
                    <w:p w14:paraId="7DB125BB" w14:textId="77777777" w:rsidR="00AD2EB5" w:rsidRP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10"/>
                          <w:szCs w:val="10"/>
                        </w:rPr>
                        <w:t xml:space="preserve">  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+</w:t>
                      </w:r>
                      <w:proofErr w:type="gramEnd"/>
                      <w:r w:rsidRPr="00AD2EB5"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0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AD2EB5"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= 15</w:t>
                      </w:r>
                    </w:p>
                  </w:txbxContent>
                </v:textbox>
              </v:shape>
            </w:pict>
          </mc:Fallback>
        </mc:AlternateContent>
      </w:r>
      <w:r w:rsidRPr="00AD2EB5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06FF80" wp14:editId="2E34121C">
                <wp:simplePos x="0" y="0"/>
                <wp:positionH relativeFrom="column">
                  <wp:posOffset>2016320</wp:posOffset>
                </wp:positionH>
                <wp:positionV relativeFrom="paragraph">
                  <wp:posOffset>19050</wp:posOffset>
                </wp:positionV>
                <wp:extent cx="1295400" cy="876935"/>
                <wp:effectExtent l="12700" t="12700" r="12700" b="16510"/>
                <wp:wrapNone/>
                <wp:docPr id="101853624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76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327D87"/>
                          </a:solidFill>
                        </a:ln>
                      </wps:spPr>
                      <wps:txbx>
                        <w:txbxContent>
                          <w:p w14:paraId="21EB5AFC" w14:textId="1ACB832D" w:rsidR="00AD2EB5" w:rsidRPr="00AD2EB5" w:rsidRDefault="00AD2EB5" w:rsidP="004977D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36 - 14 =</w:t>
                            </w:r>
                            <w:r w:rsidRPr="00C909C3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977D2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  <w:p w14:paraId="5D0E2B58" w14:textId="77777777" w:rsidR="00AD2EB5" w:rsidRP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30 - 10 = 20</w:t>
                            </w:r>
                          </w:p>
                          <w:p w14:paraId="03A1B8D9" w14:textId="77777777" w:rsidR="00AD2EB5" w:rsidRP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2EB5"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6 - 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4 = 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6FF8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58.75pt;margin-top:1.5pt;width:102pt;height:69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" fillcolor="white [3212]" strokecolor="#327d87" strokeweight="2.25pt">
                <v:textbox style="mso-fit-shape-to-text:t">
                  <w:txbxContent>
                    <w:p w14:paraId="21EB5AFC" w14:textId="1ACB832D" w:rsidR="00AD2EB5" w:rsidRPr="00AD2EB5" w:rsidRDefault="00AD2EB5" w:rsidP="004977D2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36 - 14 =</w:t>
                      </w:r>
                      <w:r w:rsidRPr="00C909C3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977D2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  <w:p w14:paraId="5D0E2B58" w14:textId="77777777" w:rsidR="00AD2EB5" w:rsidRP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30 - 10 = 20</w:t>
                      </w:r>
                    </w:p>
                    <w:p w14:paraId="03A1B8D9" w14:textId="77777777" w:rsidR="00AD2EB5" w:rsidRP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AD2EB5"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6 - </w:t>
                      </w:r>
                      <w:r w:rsidRPr="00AD2EB5"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4 = </w:t>
                      </w:r>
                      <w:r w:rsidRPr="00AD2EB5"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2EB5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4D43BD" wp14:editId="36DDC678">
                <wp:simplePos x="0" y="0"/>
                <wp:positionH relativeFrom="column">
                  <wp:posOffset>366688</wp:posOffset>
                </wp:positionH>
                <wp:positionV relativeFrom="paragraph">
                  <wp:posOffset>19050</wp:posOffset>
                </wp:positionV>
                <wp:extent cx="1379855" cy="876935"/>
                <wp:effectExtent l="12700" t="12700" r="17145" b="16510"/>
                <wp:wrapNone/>
                <wp:docPr id="6053488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876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327D87"/>
                          </a:solidFill>
                        </a:ln>
                      </wps:spPr>
                      <wps:txbx>
                        <w:txbxContent>
                          <w:p w14:paraId="35B06F01" w14:textId="77777777" w:rsidR="00AD2EB5" w:rsidRPr="00C909C3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09C3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64 - 18 = 46</w:t>
                            </w:r>
                            <w:r w:rsidRPr="00C909C3"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  <w:p w14:paraId="4C9F4B1C" w14:textId="77777777" w:rsidR="00AD2EB5" w:rsidRP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64 - 10 = 54</w:t>
                            </w:r>
                          </w:p>
                          <w:p w14:paraId="16115188" w14:textId="77777777" w:rsidR="00AD2EB5" w:rsidRPr="00AD2EB5" w:rsidRDefault="00AD2EB5" w:rsidP="00AD2EB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54 - 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Pr="00AD2EB5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 = 46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B4D43BD" id="_x0000_s1031" type="#_x0000_t202" style="position:absolute;margin-left:28.85pt;margin-top:1.5pt;width:108.65pt;height:69.0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" fillcolor="white [3212]" strokecolor="#327d87" strokeweight="2.25pt">
                <v:textbox style="mso-fit-shape-to-text:t">
                  <w:txbxContent>
                    <w:p w14:paraId="35B06F01" w14:textId="77777777" w:rsidR="00AD2EB5" w:rsidRPr="00C909C3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C909C3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64 - 18 = 46</w:t>
                      </w:r>
                      <w:r w:rsidRPr="00C909C3"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</w:rPr>
                        <w:t>0</w:t>
                      </w:r>
                    </w:p>
                    <w:p w14:paraId="4C9F4B1C" w14:textId="77777777" w:rsidR="00AD2EB5" w:rsidRP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64 - 10 = 54</w:t>
                      </w:r>
                    </w:p>
                    <w:p w14:paraId="16115188" w14:textId="77777777" w:rsidR="00AD2EB5" w:rsidRPr="00AD2EB5" w:rsidRDefault="00AD2EB5" w:rsidP="00AD2EB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54 - </w:t>
                      </w:r>
                      <w:r w:rsidRPr="00AD2EB5">
                        <w:rPr>
                          <w:rFonts w:ascii="Arial" w:eastAsia="MS PGothic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Pr="00AD2EB5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8 = 46</w:t>
                      </w:r>
                    </w:p>
                  </w:txbxContent>
                </v:textbox>
              </v:shape>
            </w:pict>
          </mc:Fallback>
        </mc:AlternateContent>
      </w:r>
    </w:p>
    <w:p w14:paraId="5ADDC8A7" w14:textId="7D6C0E29" w:rsidR="00AD2EB5" w:rsidRPr="00AD2EB5" w:rsidRDefault="00AD2EB5" w:rsidP="00610A0C">
      <w:pPr>
        <w:spacing w:line="36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6C6D40C" w14:textId="5A015DE6" w:rsidR="00AD2EB5" w:rsidRPr="00AD2EB5" w:rsidRDefault="00AD2EB5" w:rsidP="00610A0C">
      <w:pPr>
        <w:spacing w:line="36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8B609A4" w14:textId="08CEC79A" w:rsidR="00AD2EB5" w:rsidRDefault="00AD2EB5" w:rsidP="00610A0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A4CEF56" w14:textId="2E02E525" w:rsidR="00AD2EB5" w:rsidRDefault="00AD2EB5" w:rsidP="00610A0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B4B0F2" w14:textId="678EF96F" w:rsidR="00AD2EB5" w:rsidRDefault="00AD2EB5" w:rsidP="00610A0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8449D7" w14:textId="348677F5" w:rsidR="00EB3163" w:rsidRPr="009C7E17" w:rsidRDefault="00D97BEB" w:rsidP="00610A0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Leitfragen</w:t>
      </w:r>
    </w:p>
    <w:p w14:paraId="609423CC" w14:textId="77880CA6" w:rsidR="00665CF1" w:rsidRPr="00D97BEB" w:rsidRDefault="00D97BEB" w:rsidP="00D97BEB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Was müssen Kinder bereits können</w:t>
      </w:r>
      <w:r w:rsidR="004721CC" w:rsidRPr="00D97BEB">
        <w:rPr>
          <w:rFonts w:asciiTheme="majorHAnsi" w:hAnsiTheme="majorHAnsi" w:cstheme="majorHAnsi"/>
          <w:sz w:val="22"/>
          <w:szCs w:val="22"/>
        </w:rPr>
        <w:t>, um halbschriftliche Vorgehensweisen nachvollziehen und nutzen zu können</w:t>
      </w:r>
      <w:r w:rsidR="005B3428">
        <w:rPr>
          <w:rFonts w:asciiTheme="majorHAnsi" w:hAnsiTheme="majorHAnsi" w:cstheme="majorHAnsi"/>
          <w:sz w:val="22"/>
          <w:szCs w:val="22"/>
        </w:rPr>
        <w:t>?</w:t>
      </w:r>
    </w:p>
    <w:p w14:paraId="2E2E39A7" w14:textId="77777777" w:rsidR="00665CF1" w:rsidRPr="00D97BEB" w:rsidRDefault="004721CC" w:rsidP="00D97BEB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D97BEB">
        <w:rPr>
          <w:rFonts w:asciiTheme="majorHAnsi" w:hAnsiTheme="majorHAnsi" w:cstheme="majorHAnsi"/>
          <w:sz w:val="22"/>
          <w:szCs w:val="22"/>
        </w:rPr>
        <w:t>Welche Schwierigkeiten können den Kindern begegnen? Wie können Sie als Lehrkraft Fehlern vorbeugen?</w:t>
      </w:r>
    </w:p>
    <w:p w14:paraId="15E02E6F" w14:textId="5997727F" w:rsidR="00AD2EB5" w:rsidRPr="00AD2EB5" w:rsidRDefault="004721CC" w:rsidP="00AD2EB5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D97BEB">
        <w:rPr>
          <w:rFonts w:asciiTheme="majorHAnsi" w:hAnsiTheme="majorHAnsi" w:cstheme="majorHAnsi"/>
          <w:sz w:val="22"/>
          <w:szCs w:val="22"/>
        </w:rPr>
        <w:t>Wie begleiten Sie die Materialhandlungen/ die Darstellung</w:t>
      </w:r>
      <w:r w:rsidR="005B3428">
        <w:rPr>
          <w:rFonts w:asciiTheme="majorHAnsi" w:hAnsiTheme="majorHAnsi" w:cstheme="majorHAnsi"/>
          <w:sz w:val="22"/>
          <w:szCs w:val="22"/>
        </w:rPr>
        <w:t>en</w:t>
      </w:r>
      <w:r w:rsidRPr="00D97BEB">
        <w:rPr>
          <w:rFonts w:asciiTheme="majorHAnsi" w:hAnsiTheme="majorHAnsi" w:cstheme="majorHAnsi"/>
          <w:sz w:val="22"/>
          <w:szCs w:val="22"/>
        </w:rPr>
        <w:t xml:space="preserve"> sprachlich? Welche Fachbegriffe benötigen die Kinder? </w:t>
      </w:r>
    </w:p>
    <w:p w14:paraId="0231975D" w14:textId="77777777" w:rsidR="00AD2EB5" w:rsidRDefault="00AD2EB5" w:rsidP="006E3399">
      <w:pPr>
        <w:rPr>
          <w:rFonts w:ascii="Arial" w:hAnsi="Arial" w:cs="Arial"/>
          <w:b/>
          <w:bCs/>
          <w:sz w:val="22"/>
          <w:szCs w:val="22"/>
        </w:rPr>
      </w:pPr>
    </w:p>
    <w:p w14:paraId="46CD40FD" w14:textId="4DEF8882" w:rsidR="006E3399" w:rsidRPr="00AD2EB5" w:rsidRDefault="00AD2EB5" w:rsidP="00AD2EB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54FB06E" wp14:editId="37640700">
                <wp:simplePos x="0" y="0"/>
                <wp:positionH relativeFrom="column">
                  <wp:posOffset>288388</wp:posOffset>
                </wp:positionH>
                <wp:positionV relativeFrom="paragraph">
                  <wp:posOffset>221957</wp:posOffset>
                </wp:positionV>
                <wp:extent cx="6581091" cy="5134708"/>
                <wp:effectExtent l="0" t="0" r="10795" b="8890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091" cy="51347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EB699F9" id="Abgerundetes Rechteck 16" o:spid="_x0000_s1026" style="position:absolute;margin-left:22.7pt;margin-top:17.5pt;width:518.2pt;height:404.3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" filled="f" strokecolor="black [3213]" strokeweight=".5pt">
                <v:stroke joinstyle="miter"/>
              </v:roundrect>
            </w:pict>
          </mc:Fallback>
        </mc:AlternateContent>
      </w:r>
      <w:r w:rsidR="00610A0C">
        <w:rPr>
          <w:rFonts w:ascii="Arial" w:hAnsi="Arial" w:cs="Arial"/>
          <w:b/>
          <w:bCs/>
          <w:sz w:val="22"/>
          <w:szCs w:val="22"/>
        </w:rPr>
        <w:t>Notizen</w:t>
      </w:r>
      <w:r w:rsidR="006E3399" w:rsidRPr="009C7E17">
        <w:rPr>
          <w:rFonts w:ascii="Arial" w:hAnsi="Arial" w:cs="Arial"/>
          <w:b/>
          <w:bCs/>
          <w:sz w:val="22"/>
          <w:szCs w:val="22"/>
        </w:rPr>
        <w:t>:</w:t>
      </w:r>
    </w:p>
    <w:sectPr w:rsidR="006E3399" w:rsidRPr="00AD2EB5" w:rsidSect="003E57FC">
      <w:headerReference w:type="default" r:id="rId9"/>
      <w:footerReference w:type="default" r:id="rId10"/>
      <w:pgSz w:w="11900" w:h="16840"/>
      <w:pgMar w:top="1867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BB3D" w14:textId="77777777" w:rsidR="00A56654" w:rsidRDefault="00A56654" w:rsidP="00161941">
      <w:r>
        <w:separator/>
      </w:r>
    </w:p>
  </w:endnote>
  <w:endnote w:type="continuationSeparator" w:id="0">
    <w:p w14:paraId="46303153" w14:textId="77777777" w:rsidR="00A56654" w:rsidRDefault="00A56654" w:rsidP="001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Roboto" w:hAnsi="Roboto"/>
      </w:rPr>
      <w:id w:val="2139134688"/>
      <w:docPartObj>
        <w:docPartGallery w:val="Page Numbers (Bottom of Page)"/>
        <w:docPartUnique/>
      </w:docPartObj>
    </w:sdtPr>
    <w:sdtContent>
      <w:p w14:paraId="24C6F7FD" w14:textId="77777777" w:rsidR="004F68C0" w:rsidRPr="009A0ACB" w:rsidRDefault="004F68C0" w:rsidP="004F68C0">
        <w:pPr>
          <w:pStyle w:val="Fuzeile"/>
          <w:framePr w:wrap="none" w:vAnchor="text" w:hAnchor="page" w:x="6001" w:y="502"/>
          <w:rPr>
            <w:rStyle w:val="Seitenzahl"/>
            <w:rFonts w:ascii="Roboto" w:hAnsi="Roboto"/>
          </w:rPr>
        </w:pPr>
        <w:r w:rsidRPr="009A0ACB">
          <w:rPr>
            <w:rStyle w:val="Seitenzahl"/>
            <w:rFonts w:ascii="Roboto" w:hAnsi="Roboto"/>
          </w:rPr>
          <w:fldChar w:fldCharType="begin"/>
        </w:r>
        <w:r w:rsidRPr="009A0ACB">
          <w:rPr>
            <w:rStyle w:val="Seitenzahl"/>
            <w:rFonts w:ascii="Roboto" w:hAnsi="Roboto"/>
          </w:rPr>
          <w:instrText xml:space="preserve"> PAGE </w:instrText>
        </w:r>
        <w:r w:rsidRPr="009A0ACB">
          <w:rPr>
            <w:rStyle w:val="Seitenzahl"/>
            <w:rFonts w:ascii="Roboto" w:hAnsi="Roboto"/>
          </w:rPr>
          <w:fldChar w:fldCharType="separate"/>
        </w:r>
        <w:r w:rsidR="00C63675">
          <w:rPr>
            <w:rStyle w:val="Seitenzahl"/>
            <w:rFonts w:ascii="Roboto" w:hAnsi="Roboto"/>
            <w:noProof/>
          </w:rPr>
          <w:t>1</w:t>
        </w:r>
        <w:r w:rsidRPr="009A0ACB">
          <w:rPr>
            <w:rStyle w:val="Seitenzahl"/>
            <w:rFonts w:ascii="Roboto" w:hAnsi="Roboto"/>
          </w:rPr>
          <w:fldChar w:fldCharType="end"/>
        </w:r>
      </w:p>
    </w:sdtContent>
  </w:sdt>
  <w:p w14:paraId="00246C2C" w14:textId="7AF7C7CC" w:rsidR="004F68C0" w:rsidRDefault="00AC400E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8E0B0" wp14:editId="73EDE06F">
              <wp:simplePos x="0" y="0"/>
              <wp:positionH relativeFrom="column">
                <wp:posOffset>6294004</wp:posOffset>
              </wp:positionH>
              <wp:positionV relativeFrom="paragraph">
                <wp:posOffset>87803</wp:posOffset>
              </wp:positionV>
              <wp:extent cx="674254" cy="517236"/>
              <wp:effectExtent l="0" t="0" r="0" b="381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254" cy="5172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643ABA" w14:textId="4BA89454" w:rsidR="00AC400E" w:rsidRDefault="00AC400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D4F3E66" wp14:editId="04198768">
                                <wp:extent cx="376518" cy="399243"/>
                                <wp:effectExtent l="0" t="0" r="508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fik 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6825" cy="410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EB8E0B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4" type="#_x0000_t202" style="position:absolute;margin-left:495.6pt;margin-top:6.9pt;width:53.1pt;height:4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SSLgIAAFo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" fillcolor="white [3201]" stroked="f" strokeweight=".5pt">
              <v:textbox>
                <w:txbxContent>
                  <w:p w14:paraId="37643ABA" w14:textId="4BA89454" w:rsidR="00AC400E" w:rsidRDefault="00AC400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1D4F3E66" wp14:editId="04198768">
                          <wp:extent cx="376518" cy="399243"/>
                          <wp:effectExtent l="0" t="0" r="508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Grafik 3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6825" cy="410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68C0"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B348" wp14:editId="4CD1DA64">
              <wp:simplePos x="0" y="0"/>
              <wp:positionH relativeFrom="column">
                <wp:posOffset>5359400</wp:posOffset>
              </wp:positionH>
              <wp:positionV relativeFrom="paragraph">
                <wp:posOffset>330200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356D5" w14:textId="77777777" w:rsidR="004F68C0" w:rsidRPr="00E232F1" w:rsidRDefault="004F68C0" w:rsidP="004F68C0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32F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0A8B348" id="Textfeld 39" o:spid="_x0000_s1035" type="#_x0000_t202" style="position:absolute;margin-left:422pt;margin-top:26pt;width:1in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" fillcolor="white [3201]" stroked="f" strokeweight=".5pt">
              <v:textbox inset="0,0,0,0">
                <w:txbxContent>
                  <w:p w14:paraId="0A7356D5" w14:textId="77777777" w:rsidR="004F68C0" w:rsidRPr="00E232F1" w:rsidRDefault="004F68C0" w:rsidP="004F68C0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232F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81F1" w14:textId="77777777" w:rsidR="00A56654" w:rsidRDefault="00A56654" w:rsidP="00161941">
      <w:r>
        <w:separator/>
      </w:r>
    </w:p>
  </w:footnote>
  <w:footnote w:type="continuationSeparator" w:id="0">
    <w:p w14:paraId="51CE8AB0" w14:textId="77777777" w:rsidR="00A56654" w:rsidRDefault="00A56654" w:rsidP="0016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DD5" w14:textId="53DAC212" w:rsidR="00161941" w:rsidRDefault="00D97BEB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E80476" wp14:editId="7D3522BC">
              <wp:simplePos x="0" y="0"/>
              <wp:positionH relativeFrom="column">
                <wp:posOffset>1905</wp:posOffset>
              </wp:positionH>
              <wp:positionV relativeFrom="paragraph">
                <wp:posOffset>-343535</wp:posOffset>
              </wp:positionV>
              <wp:extent cx="6600190" cy="901700"/>
              <wp:effectExtent l="0" t="0" r="0" b="0"/>
              <wp:wrapNone/>
              <wp:docPr id="6" name="Titel 1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600190" cy="901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0DD" w14:textId="3AC52313" w:rsidR="00161941" w:rsidRPr="00C31066" w:rsidRDefault="00610A0C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 xml:space="preserve">AKTIVITÄT </w:t>
                          </w:r>
                        </w:p>
                        <w:p w14:paraId="0FF0441C" w14:textId="2479300C" w:rsidR="00161941" w:rsidRPr="00C31066" w:rsidRDefault="00D97BEB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VORGEHENSWEISEN DARSTELLEN UND VERSPRACHLICHEN</w:t>
                          </w:r>
                        </w:p>
                        <w:p w14:paraId="0F71A989" w14:textId="77777777" w:rsidR="00161941" w:rsidRPr="00C31066" w:rsidRDefault="00161941" w:rsidP="0016194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29877B6A" w:rsidR="00161941" w:rsidRPr="00C31066" w:rsidRDefault="00005C7A" w:rsidP="00161941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Modul </w:t>
                          </w:r>
                          <w:r w:rsidR="00D97BEB">
                            <w:rPr>
                              <w:rFonts w:ascii="Arial" w:hAnsi="Arial" w:cs="Arial"/>
                            </w:rPr>
                            <w:t>6</w:t>
                          </w:r>
                          <w:r w:rsidR="00161941"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D97BEB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Halbschriftliches Rechnen 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8E80476" id="Titel 1" o:spid="_x0000_s1032" style="position:absolute;margin-left:.15pt;margin-top:-27.05pt;width:519.7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" filled="f" stroked="f">
              <o:lock v:ext="edit" grouping="t"/>
              <v:textbox inset="0,0,0,0">
                <w:txbxContent>
                  <w:p w14:paraId="7368A0DD" w14:textId="3AC52313" w:rsidR="00161941" w:rsidRPr="00C31066" w:rsidRDefault="00610A0C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 xml:space="preserve">AKTIVITÄT </w:t>
                    </w:r>
                  </w:p>
                  <w:p w14:paraId="0FF0441C" w14:textId="2479300C" w:rsidR="00161941" w:rsidRPr="00C31066" w:rsidRDefault="00D97BEB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VORGEHENSWEISEN DARSTELLEN UND VERSPRACHLICHEN</w:t>
                    </w:r>
                  </w:p>
                  <w:p w14:paraId="0F71A989" w14:textId="77777777" w:rsidR="00161941" w:rsidRPr="00C31066" w:rsidRDefault="00161941" w:rsidP="00161941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29877B6A" w:rsidR="00161941" w:rsidRPr="00C31066" w:rsidRDefault="00005C7A" w:rsidP="00161941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Modul </w:t>
                    </w:r>
                    <w:r w:rsidR="00D97BEB">
                      <w:rPr>
                        <w:rFonts w:ascii="Arial" w:hAnsi="Arial" w:cs="Arial"/>
                      </w:rPr>
                      <w:t>6</w:t>
                    </w:r>
                    <w:r w:rsidR="00161941"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D97BEB">
                      <w:rPr>
                        <w:rFonts w:ascii="Arial" w:hAnsi="Arial" w:cs="Arial"/>
                        <w:b/>
                        <w:bCs/>
                      </w:rPr>
                      <w:t xml:space="preserve">Halbschriftliches Rechnen </w:t>
                    </w:r>
                  </w:p>
                </w:txbxContent>
              </v:textbox>
            </v:rect>
          </w:pict>
        </mc:Fallback>
      </mc:AlternateContent>
    </w:r>
    <w:r w:rsidR="004F68C0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3C116F" wp14:editId="0A5417D7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DE79D6D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569A"/>
    <w:multiLevelType w:val="hybridMultilevel"/>
    <w:tmpl w:val="E53CD9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24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EA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EE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63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AC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9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47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69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C6719"/>
    <w:multiLevelType w:val="hybridMultilevel"/>
    <w:tmpl w:val="0512CE10"/>
    <w:lvl w:ilvl="0" w:tplc="D080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24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EA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EE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63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AC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9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47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69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416129">
    <w:abstractNumId w:val="1"/>
  </w:num>
  <w:num w:numId="2" w16cid:durableId="2020887063">
    <w:abstractNumId w:val="0"/>
  </w:num>
  <w:num w:numId="3" w16cid:durableId="990716961">
    <w:abstractNumId w:val="3"/>
  </w:num>
  <w:num w:numId="4" w16cid:durableId="2017340464">
    <w:abstractNumId w:val="4"/>
  </w:num>
  <w:num w:numId="5" w16cid:durableId="1379932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34956"/>
    <w:rsid w:val="000623DB"/>
    <w:rsid w:val="00072085"/>
    <w:rsid w:val="0008563C"/>
    <w:rsid w:val="000A2D9E"/>
    <w:rsid w:val="000A4662"/>
    <w:rsid w:val="000A6EC0"/>
    <w:rsid w:val="000D4177"/>
    <w:rsid w:val="000F3FBC"/>
    <w:rsid w:val="0014028E"/>
    <w:rsid w:val="00142BDE"/>
    <w:rsid w:val="001512A6"/>
    <w:rsid w:val="001521CD"/>
    <w:rsid w:val="00157846"/>
    <w:rsid w:val="001617B6"/>
    <w:rsid w:val="00161941"/>
    <w:rsid w:val="00170E14"/>
    <w:rsid w:val="00182615"/>
    <w:rsid w:val="00185F77"/>
    <w:rsid w:val="00186E82"/>
    <w:rsid w:val="001B6808"/>
    <w:rsid w:val="001C72AE"/>
    <w:rsid w:val="001D2289"/>
    <w:rsid w:val="001E18FF"/>
    <w:rsid w:val="002053A7"/>
    <w:rsid w:val="00217098"/>
    <w:rsid w:val="00247239"/>
    <w:rsid w:val="002645B6"/>
    <w:rsid w:val="00295DF7"/>
    <w:rsid w:val="002A28A1"/>
    <w:rsid w:val="002A5B6D"/>
    <w:rsid w:val="002A61CE"/>
    <w:rsid w:val="002C33CA"/>
    <w:rsid w:val="002E2EE7"/>
    <w:rsid w:val="002E6984"/>
    <w:rsid w:val="003011F5"/>
    <w:rsid w:val="00315A28"/>
    <w:rsid w:val="00317890"/>
    <w:rsid w:val="0032346B"/>
    <w:rsid w:val="003246DA"/>
    <w:rsid w:val="00324F7F"/>
    <w:rsid w:val="00347C76"/>
    <w:rsid w:val="00356DEB"/>
    <w:rsid w:val="00360842"/>
    <w:rsid w:val="00371EC1"/>
    <w:rsid w:val="0039419D"/>
    <w:rsid w:val="003A0822"/>
    <w:rsid w:val="003A30A8"/>
    <w:rsid w:val="003A35BE"/>
    <w:rsid w:val="003C18E5"/>
    <w:rsid w:val="003E57FC"/>
    <w:rsid w:val="00400A48"/>
    <w:rsid w:val="00406A82"/>
    <w:rsid w:val="00426A87"/>
    <w:rsid w:val="004318EA"/>
    <w:rsid w:val="00437A46"/>
    <w:rsid w:val="00437A6A"/>
    <w:rsid w:val="0045305B"/>
    <w:rsid w:val="004721CC"/>
    <w:rsid w:val="004977D2"/>
    <w:rsid w:val="004B5BB8"/>
    <w:rsid w:val="004F4102"/>
    <w:rsid w:val="004F68C0"/>
    <w:rsid w:val="00530470"/>
    <w:rsid w:val="00554B42"/>
    <w:rsid w:val="00566864"/>
    <w:rsid w:val="0059133B"/>
    <w:rsid w:val="005A45E0"/>
    <w:rsid w:val="005B2AA1"/>
    <w:rsid w:val="005B3428"/>
    <w:rsid w:val="005B7DD6"/>
    <w:rsid w:val="005E0ACD"/>
    <w:rsid w:val="005F21A1"/>
    <w:rsid w:val="005F43FD"/>
    <w:rsid w:val="00610A0C"/>
    <w:rsid w:val="00642BB8"/>
    <w:rsid w:val="0065396B"/>
    <w:rsid w:val="00662D9E"/>
    <w:rsid w:val="00665CF1"/>
    <w:rsid w:val="006830D1"/>
    <w:rsid w:val="00685026"/>
    <w:rsid w:val="006A0DDF"/>
    <w:rsid w:val="006A51EA"/>
    <w:rsid w:val="006B3FC2"/>
    <w:rsid w:val="006B765A"/>
    <w:rsid w:val="006C0543"/>
    <w:rsid w:val="006C6C0A"/>
    <w:rsid w:val="006C79DF"/>
    <w:rsid w:val="006E3399"/>
    <w:rsid w:val="006E48B7"/>
    <w:rsid w:val="006E53B0"/>
    <w:rsid w:val="006E5E77"/>
    <w:rsid w:val="006F4B5A"/>
    <w:rsid w:val="00701D31"/>
    <w:rsid w:val="0073280B"/>
    <w:rsid w:val="00734AD6"/>
    <w:rsid w:val="00736538"/>
    <w:rsid w:val="00737226"/>
    <w:rsid w:val="00753F34"/>
    <w:rsid w:val="0075782D"/>
    <w:rsid w:val="00765C27"/>
    <w:rsid w:val="00794B2C"/>
    <w:rsid w:val="00794D19"/>
    <w:rsid w:val="00795E3A"/>
    <w:rsid w:val="007A4287"/>
    <w:rsid w:val="007C0EB3"/>
    <w:rsid w:val="007E7C3F"/>
    <w:rsid w:val="007F0A8E"/>
    <w:rsid w:val="007F37F3"/>
    <w:rsid w:val="007F453C"/>
    <w:rsid w:val="00812AFD"/>
    <w:rsid w:val="008259BE"/>
    <w:rsid w:val="008261C5"/>
    <w:rsid w:val="00847018"/>
    <w:rsid w:val="00866BD2"/>
    <w:rsid w:val="008814D0"/>
    <w:rsid w:val="00891F93"/>
    <w:rsid w:val="00892855"/>
    <w:rsid w:val="008A08F3"/>
    <w:rsid w:val="008A6BCC"/>
    <w:rsid w:val="008C2ACE"/>
    <w:rsid w:val="008C35FA"/>
    <w:rsid w:val="008D7A69"/>
    <w:rsid w:val="008E5C03"/>
    <w:rsid w:val="009059C8"/>
    <w:rsid w:val="009071EF"/>
    <w:rsid w:val="00957BAF"/>
    <w:rsid w:val="00964C73"/>
    <w:rsid w:val="009663E1"/>
    <w:rsid w:val="00966888"/>
    <w:rsid w:val="009714DC"/>
    <w:rsid w:val="00984387"/>
    <w:rsid w:val="009B341A"/>
    <w:rsid w:val="009B5515"/>
    <w:rsid w:val="009C7E17"/>
    <w:rsid w:val="009D1302"/>
    <w:rsid w:val="009F37D2"/>
    <w:rsid w:val="009F3C75"/>
    <w:rsid w:val="00A273D5"/>
    <w:rsid w:val="00A50045"/>
    <w:rsid w:val="00A54CFF"/>
    <w:rsid w:val="00A56654"/>
    <w:rsid w:val="00A72E95"/>
    <w:rsid w:val="00A77114"/>
    <w:rsid w:val="00AA09E0"/>
    <w:rsid w:val="00AA459A"/>
    <w:rsid w:val="00AC400E"/>
    <w:rsid w:val="00AD2EB5"/>
    <w:rsid w:val="00AE018F"/>
    <w:rsid w:val="00B0462A"/>
    <w:rsid w:val="00B113E8"/>
    <w:rsid w:val="00B17C6C"/>
    <w:rsid w:val="00B26B25"/>
    <w:rsid w:val="00B3785E"/>
    <w:rsid w:val="00B70DD8"/>
    <w:rsid w:val="00B914A1"/>
    <w:rsid w:val="00B95BE5"/>
    <w:rsid w:val="00B95FB5"/>
    <w:rsid w:val="00B977B1"/>
    <w:rsid w:val="00BA3FB0"/>
    <w:rsid w:val="00BB025A"/>
    <w:rsid w:val="00BB4C53"/>
    <w:rsid w:val="00BC0825"/>
    <w:rsid w:val="00BD6B5A"/>
    <w:rsid w:val="00BF2160"/>
    <w:rsid w:val="00BF6AA1"/>
    <w:rsid w:val="00C13E85"/>
    <w:rsid w:val="00C16769"/>
    <w:rsid w:val="00C327FB"/>
    <w:rsid w:val="00C42382"/>
    <w:rsid w:val="00C63675"/>
    <w:rsid w:val="00C909C3"/>
    <w:rsid w:val="00C958E3"/>
    <w:rsid w:val="00CA07F5"/>
    <w:rsid w:val="00CA5F6C"/>
    <w:rsid w:val="00CB77B5"/>
    <w:rsid w:val="00CC6A67"/>
    <w:rsid w:val="00CC6D3D"/>
    <w:rsid w:val="00CE44D2"/>
    <w:rsid w:val="00CE4DB5"/>
    <w:rsid w:val="00CE516C"/>
    <w:rsid w:val="00CF4892"/>
    <w:rsid w:val="00CF5CB9"/>
    <w:rsid w:val="00D249BE"/>
    <w:rsid w:val="00D25260"/>
    <w:rsid w:val="00D41CDF"/>
    <w:rsid w:val="00D432A0"/>
    <w:rsid w:val="00D459E4"/>
    <w:rsid w:val="00D65A24"/>
    <w:rsid w:val="00D743A0"/>
    <w:rsid w:val="00D83A2D"/>
    <w:rsid w:val="00D8715E"/>
    <w:rsid w:val="00D918F7"/>
    <w:rsid w:val="00D97BEB"/>
    <w:rsid w:val="00DA2641"/>
    <w:rsid w:val="00DB142F"/>
    <w:rsid w:val="00DB6FAA"/>
    <w:rsid w:val="00DC5B0E"/>
    <w:rsid w:val="00DD76A9"/>
    <w:rsid w:val="00E160E4"/>
    <w:rsid w:val="00E2397E"/>
    <w:rsid w:val="00E36838"/>
    <w:rsid w:val="00E50667"/>
    <w:rsid w:val="00E83F45"/>
    <w:rsid w:val="00E871D8"/>
    <w:rsid w:val="00EB3163"/>
    <w:rsid w:val="00ED0678"/>
    <w:rsid w:val="00EE1239"/>
    <w:rsid w:val="00EE220F"/>
    <w:rsid w:val="00EE41F0"/>
    <w:rsid w:val="00EF47FA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602C"/>
    <w:rsid w:val="00F55318"/>
    <w:rsid w:val="00F6601D"/>
    <w:rsid w:val="00F80C34"/>
    <w:rsid w:val="00F84214"/>
    <w:rsid w:val="00F95763"/>
    <w:rsid w:val="00FA1CBC"/>
    <w:rsid w:val="00FA6704"/>
    <w:rsid w:val="00FB6185"/>
    <w:rsid w:val="00FB7F13"/>
    <w:rsid w:val="00FE1AE0"/>
    <w:rsid w:val="00FE24ED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93C316A3-65F5-A349-9DBA-84B4C3C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B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Mosen</dc:creator>
  <cp:lastModifiedBy>Elena Zannetin</cp:lastModifiedBy>
  <cp:revision>3</cp:revision>
  <dcterms:created xsi:type="dcterms:W3CDTF">2024-04-14T09:41:00Z</dcterms:created>
  <dcterms:modified xsi:type="dcterms:W3CDTF">2024-06-10T09:27:00Z</dcterms:modified>
</cp:coreProperties>
</file>